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39" w:rsidRDefault="00A41939" w:rsidP="00A41939">
      <w:pPr>
        <w:jc w:val="center"/>
        <w:rPr>
          <w:b/>
          <w:sz w:val="36"/>
          <w:szCs w:val="36"/>
        </w:rPr>
      </w:pPr>
      <w:r w:rsidRPr="00897323">
        <w:rPr>
          <w:b/>
          <w:sz w:val="36"/>
          <w:szCs w:val="36"/>
        </w:rPr>
        <w:t>РЕГЛАМЕНТ</w:t>
      </w:r>
    </w:p>
    <w:p w:rsidR="00450FCB" w:rsidRPr="00897323" w:rsidRDefault="00450FCB" w:rsidP="00DE16C2">
      <w:pPr>
        <w:rPr>
          <w:b/>
          <w:sz w:val="36"/>
          <w:szCs w:val="36"/>
        </w:rPr>
      </w:pPr>
    </w:p>
    <w:p w:rsidR="00450FCB" w:rsidRDefault="008D31A3" w:rsidP="008D31A3">
      <w:pPr>
        <w:jc w:val="center"/>
        <w:rPr>
          <w:b/>
          <w:sz w:val="28"/>
          <w:szCs w:val="28"/>
        </w:rPr>
      </w:pPr>
      <w:r w:rsidRPr="008D31A3">
        <w:rPr>
          <w:b/>
          <w:sz w:val="28"/>
          <w:szCs w:val="28"/>
        </w:rPr>
        <w:t xml:space="preserve">проведения </w:t>
      </w:r>
      <w:r w:rsidR="00450FCB">
        <w:rPr>
          <w:b/>
          <w:sz w:val="28"/>
          <w:szCs w:val="28"/>
        </w:rPr>
        <w:t xml:space="preserve">физкультурного мероприятия </w:t>
      </w:r>
    </w:p>
    <w:p w:rsidR="00A41939" w:rsidRPr="0005480B" w:rsidRDefault="00450FCB" w:rsidP="00DE1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Р</w:t>
      </w:r>
      <w:r w:rsidR="008D31A3" w:rsidRPr="008D31A3">
        <w:rPr>
          <w:b/>
          <w:sz w:val="28"/>
          <w:szCs w:val="28"/>
        </w:rPr>
        <w:t>екорд</w:t>
      </w:r>
      <w:r>
        <w:rPr>
          <w:b/>
          <w:sz w:val="28"/>
          <w:szCs w:val="28"/>
        </w:rPr>
        <w:t>ы</w:t>
      </w:r>
      <w:r w:rsidR="008D31A3" w:rsidRPr="008D31A3">
        <w:rPr>
          <w:b/>
          <w:sz w:val="28"/>
          <w:szCs w:val="28"/>
        </w:rPr>
        <w:t xml:space="preserve"> Всероссийского физкультурно-спортивного комп</w:t>
      </w:r>
      <w:r>
        <w:rPr>
          <w:b/>
          <w:sz w:val="28"/>
          <w:szCs w:val="28"/>
        </w:rPr>
        <w:t xml:space="preserve">лекса «Готов к труду и обороне </w:t>
      </w:r>
      <w:r w:rsidR="008D31A3" w:rsidRPr="008D31A3">
        <w:rPr>
          <w:b/>
          <w:sz w:val="28"/>
          <w:szCs w:val="28"/>
        </w:rPr>
        <w:t>(ГТО</w:t>
      </w:r>
      <w:r>
        <w:rPr>
          <w:b/>
          <w:sz w:val="28"/>
          <w:szCs w:val="28"/>
        </w:rPr>
        <w:t>) -</w:t>
      </w:r>
      <w:r w:rsidR="00DE1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ПУТЬ к СОВЕРШЕНСТВУ»</w:t>
      </w:r>
    </w:p>
    <w:p w:rsidR="0015182F" w:rsidRPr="00CA7326" w:rsidRDefault="0015182F">
      <w:pPr>
        <w:rPr>
          <w:sz w:val="22"/>
          <w:szCs w:val="22"/>
        </w:rPr>
      </w:pPr>
    </w:p>
    <w:p w:rsidR="00076F01" w:rsidRPr="00CD121A" w:rsidRDefault="0005480B" w:rsidP="00F64C82">
      <w:pPr>
        <w:pStyle w:val="a8"/>
        <w:rPr>
          <w:sz w:val="28"/>
          <w:szCs w:val="28"/>
        </w:rPr>
      </w:pPr>
      <w:r w:rsidRPr="00DC7D87">
        <w:rPr>
          <w:b/>
          <w:sz w:val="28"/>
          <w:szCs w:val="28"/>
        </w:rPr>
        <w:t>Место</w:t>
      </w:r>
      <w:r w:rsidR="00DC7D87" w:rsidRPr="00DC7D87">
        <w:rPr>
          <w:b/>
          <w:sz w:val="28"/>
          <w:szCs w:val="28"/>
        </w:rPr>
        <w:t xml:space="preserve"> </w:t>
      </w:r>
      <w:r w:rsidRPr="00DC7D87">
        <w:rPr>
          <w:b/>
          <w:sz w:val="28"/>
          <w:szCs w:val="28"/>
        </w:rPr>
        <w:t>проведения</w:t>
      </w:r>
      <w:r w:rsidRPr="00C53C93">
        <w:rPr>
          <w:b/>
          <w:sz w:val="28"/>
          <w:szCs w:val="28"/>
        </w:rPr>
        <w:t>:</w:t>
      </w:r>
      <w:r w:rsidRPr="00C53C93">
        <w:rPr>
          <w:sz w:val="28"/>
          <w:szCs w:val="28"/>
        </w:rPr>
        <w:t xml:space="preserve"> </w:t>
      </w:r>
      <w:r w:rsidR="009667C3">
        <w:rPr>
          <w:sz w:val="28"/>
          <w:szCs w:val="28"/>
        </w:rPr>
        <w:t>стадион « Шторм»</w:t>
      </w:r>
      <w:r w:rsidR="009667C3" w:rsidRPr="00CD121A">
        <w:rPr>
          <w:sz w:val="28"/>
          <w:szCs w:val="28"/>
        </w:rPr>
        <w:t>,</w:t>
      </w:r>
      <w:r w:rsidR="00450FCB">
        <w:rPr>
          <w:sz w:val="28"/>
          <w:szCs w:val="28"/>
        </w:rPr>
        <w:t xml:space="preserve"> </w:t>
      </w:r>
      <w:r w:rsidR="00CD121A">
        <w:rPr>
          <w:sz w:val="28"/>
          <w:szCs w:val="28"/>
        </w:rPr>
        <w:t>пр. Народного Ополчения 24</w:t>
      </w:r>
      <w:r w:rsidR="00CD121A" w:rsidRPr="00CD121A">
        <w:rPr>
          <w:sz w:val="28"/>
          <w:szCs w:val="28"/>
        </w:rPr>
        <w:t>,</w:t>
      </w:r>
      <w:r w:rsidR="00CD121A">
        <w:rPr>
          <w:sz w:val="28"/>
          <w:szCs w:val="28"/>
        </w:rPr>
        <w:t>лит</w:t>
      </w:r>
      <w:proofErr w:type="gramStart"/>
      <w:r w:rsidR="00CD121A">
        <w:rPr>
          <w:sz w:val="28"/>
          <w:szCs w:val="28"/>
        </w:rPr>
        <w:t>.А</w:t>
      </w:r>
      <w:proofErr w:type="gramEnd"/>
    </w:p>
    <w:p w:rsidR="000E46DD" w:rsidRDefault="00A41939" w:rsidP="00DC7D87">
      <w:pPr>
        <w:jc w:val="both"/>
        <w:rPr>
          <w:sz w:val="28"/>
          <w:szCs w:val="28"/>
          <w:u w:val="single"/>
        </w:rPr>
      </w:pPr>
      <w:r w:rsidRPr="00DC7D87">
        <w:rPr>
          <w:b/>
          <w:sz w:val="28"/>
          <w:szCs w:val="28"/>
        </w:rPr>
        <w:t>Дата проведения</w:t>
      </w:r>
      <w:r w:rsidRPr="0005480B">
        <w:rPr>
          <w:sz w:val="28"/>
          <w:szCs w:val="28"/>
        </w:rPr>
        <w:t xml:space="preserve">: </w:t>
      </w:r>
      <w:r w:rsidR="00AD5C17">
        <w:rPr>
          <w:sz w:val="28"/>
          <w:szCs w:val="28"/>
          <w:u w:val="single"/>
        </w:rPr>
        <w:t>2</w:t>
      </w:r>
      <w:r w:rsidR="008D31A3">
        <w:rPr>
          <w:sz w:val="28"/>
          <w:szCs w:val="28"/>
          <w:u w:val="single"/>
        </w:rPr>
        <w:t>3</w:t>
      </w:r>
      <w:r w:rsidR="000E46DD">
        <w:rPr>
          <w:sz w:val="28"/>
          <w:szCs w:val="28"/>
          <w:u w:val="single"/>
        </w:rPr>
        <w:t xml:space="preserve"> </w:t>
      </w:r>
      <w:r w:rsidR="008D31A3">
        <w:rPr>
          <w:sz w:val="28"/>
          <w:szCs w:val="28"/>
          <w:u w:val="single"/>
        </w:rPr>
        <w:t>октября</w:t>
      </w:r>
      <w:r w:rsidR="000E46DD">
        <w:rPr>
          <w:sz w:val="28"/>
          <w:szCs w:val="28"/>
          <w:u w:val="single"/>
        </w:rPr>
        <w:t xml:space="preserve"> </w:t>
      </w:r>
      <w:r w:rsidR="00CD121A">
        <w:rPr>
          <w:sz w:val="28"/>
          <w:szCs w:val="28"/>
          <w:u w:val="single"/>
        </w:rPr>
        <w:t xml:space="preserve"> 2022</w:t>
      </w:r>
      <w:r w:rsidR="002B1C9D">
        <w:rPr>
          <w:sz w:val="28"/>
          <w:szCs w:val="28"/>
          <w:u w:val="single"/>
        </w:rPr>
        <w:t xml:space="preserve"> года</w:t>
      </w:r>
      <w:r w:rsidR="000E46DD">
        <w:rPr>
          <w:sz w:val="28"/>
          <w:szCs w:val="28"/>
          <w:u w:val="single"/>
        </w:rPr>
        <w:t>.</w:t>
      </w:r>
    </w:p>
    <w:p w:rsidR="008B5AD9" w:rsidRPr="008B5AD9" w:rsidRDefault="008B5AD9" w:rsidP="00DC7D87">
      <w:pPr>
        <w:jc w:val="both"/>
        <w:rPr>
          <w:b/>
          <w:sz w:val="28"/>
          <w:szCs w:val="28"/>
        </w:rPr>
      </w:pPr>
      <w:r w:rsidRPr="008B5AD9">
        <w:rPr>
          <w:b/>
          <w:sz w:val="28"/>
          <w:szCs w:val="28"/>
        </w:rPr>
        <w:t xml:space="preserve">Начало </w:t>
      </w:r>
      <w:r>
        <w:rPr>
          <w:b/>
          <w:sz w:val="28"/>
          <w:szCs w:val="28"/>
        </w:rPr>
        <w:t>мероприятия</w:t>
      </w:r>
      <w:r w:rsidRPr="008B5A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согласно графику</w:t>
      </w:r>
      <w:bookmarkStart w:id="0" w:name="_GoBack"/>
      <w:bookmarkEnd w:id="0"/>
    </w:p>
    <w:p w:rsidR="00DE16C2" w:rsidRDefault="00DE16C2" w:rsidP="00DC7D87">
      <w:pPr>
        <w:jc w:val="both"/>
        <w:rPr>
          <w:sz w:val="28"/>
          <w:szCs w:val="28"/>
          <w:u w:val="single"/>
        </w:rPr>
      </w:pPr>
    </w:p>
    <w:p w:rsidR="000E46DD" w:rsidRPr="006D11AB" w:rsidRDefault="006D11AB" w:rsidP="006D11AB">
      <w:pPr>
        <w:rPr>
          <w:b/>
          <w:sz w:val="28"/>
          <w:szCs w:val="28"/>
        </w:rPr>
      </w:pPr>
      <w:r w:rsidRPr="00450FC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en-US"/>
        </w:rPr>
        <w:t>I</w:t>
      </w:r>
      <w:r w:rsidR="00440B88">
        <w:rPr>
          <w:b/>
          <w:sz w:val="28"/>
          <w:szCs w:val="28"/>
        </w:rPr>
        <w:t xml:space="preserve">. </w:t>
      </w:r>
      <w:r w:rsidRPr="006D11AB">
        <w:rPr>
          <w:b/>
          <w:sz w:val="28"/>
          <w:szCs w:val="28"/>
        </w:rPr>
        <w:t>«</w:t>
      </w:r>
      <w:r w:rsidR="00C84C9E" w:rsidRPr="006D11AB">
        <w:rPr>
          <w:b/>
          <w:sz w:val="28"/>
          <w:szCs w:val="28"/>
        </w:rPr>
        <w:t xml:space="preserve">ПОЛОСА </w:t>
      </w:r>
      <w:proofErr w:type="gramStart"/>
      <w:r w:rsidR="00C84C9E" w:rsidRPr="006D11AB">
        <w:rPr>
          <w:b/>
          <w:sz w:val="28"/>
          <w:szCs w:val="28"/>
        </w:rPr>
        <w:t>ПРЕПЯТСТВИЙ</w:t>
      </w:r>
      <w:r w:rsidR="001754AA">
        <w:rPr>
          <w:b/>
          <w:sz w:val="28"/>
          <w:szCs w:val="28"/>
        </w:rPr>
        <w:t xml:space="preserve"> </w:t>
      </w:r>
      <w:r w:rsidR="000E46DD" w:rsidRPr="006D11AB">
        <w:rPr>
          <w:b/>
          <w:sz w:val="28"/>
          <w:szCs w:val="28"/>
        </w:rPr>
        <w:t xml:space="preserve"> ГТО</w:t>
      </w:r>
      <w:proofErr w:type="gramEnd"/>
      <w:r w:rsidRPr="006D11AB">
        <w:rPr>
          <w:b/>
          <w:sz w:val="28"/>
          <w:szCs w:val="28"/>
        </w:rPr>
        <w:t>»</w:t>
      </w:r>
    </w:p>
    <w:p w:rsidR="00C84C9E" w:rsidRPr="00C84C9E" w:rsidRDefault="00C84C9E" w:rsidP="002C261C">
      <w:pPr>
        <w:jc w:val="center"/>
        <w:rPr>
          <w:b/>
          <w:sz w:val="28"/>
          <w:szCs w:val="28"/>
        </w:rPr>
      </w:pPr>
    </w:p>
    <w:p w:rsidR="000E46DD" w:rsidRPr="000E46DD" w:rsidRDefault="00417A51" w:rsidP="000E46DD">
      <w:pPr>
        <w:rPr>
          <w:sz w:val="28"/>
          <w:szCs w:val="28"/>
        </w:rPr>
      </w:pPr>
      <w:r>
        <w:rPr>
          <w:sz w:val="28"/>
          <w:szCs w:val="28"/>
        </w:rPr>
        <w:t xml:space="preserve">Физкультурное мероприятие </w:t>
      </w:r>
      <w:r w:rsidR="000E46DD" w:rsidRPr="000E46DD">
        <w:rPr>
          <w:sz w:val="28"/>
          <w:szCs w:val="28"/>
        </w:rPr>
        <w:t xml:space="preserve"> включают выполнение нормативов испытаний (тестов) Комплекса ГТО в виде </w:t>
      </w:r>
      <w:r w:rsidR="00450FCB">
        <w:rPr>
          <w:sz w:val="28"/>
          <w:szCs w:val="28"/>
        </w:rPr>
        <w:t>преодоления полосы препятстви</w:t>
      </w:r>
      <w:proofErr w:type="gramStart"/>
      <w:r w:rsidR="00450FCB">
        <w:rPr>
          <w:sz w:val="28"/>
          <w:szCs w:val="28"/>
        </w:rPr>
        <w:t>й(</w:t>
      </w:r>
      <w:proofErr w:type="gramEnd"/>
      <w:r w:rsidR="00450FCB">
        <w:rPr>
          <w:sz w:val="28"/>
          <w:szCs w:val="28"/>
        </w:rPr>
        <w:t>тестов ГТО)</w:t>
      </w:r>
      <w:r>
        <w:rPr>
          <w:sz w:val="28"/>
          <w:szCs w:val="28"/>
        </w:rPr>
        <w:t>-личное первенство</w:t>
      </w:r>
      <w:r w:rsidR="000E46DD" w:rsidRPr="000E46DD">
        <w:rPr>
          <w:sz w:val="28"/>
          <w:szCs w:val="28"/>
        </w:rPr>
        <w:t>.</w:t>
      </w:r>
    </w:p>
    <w:p w:rsidR="002B1C9D" w:rsidRDefault="008D31A3" w:rsidP="002C261C">
      <w:pPr>
        <w:rPr>
          <w:sz w:val="28"/>
          <w:szCs w:val="28"/>
          <w:u w:val="single"/>
        </w:rPr>
      </w:pPr>
      <w:r>
        <w:rPr>
          <w:sz w:val="28"/>
          <w:szCs w:val="28"/>
        </w:rPr>
        <w:t>Участники</w:t>
      </w:r>
      <w:r w:rsidR="000E46DD" w:rsidRPr="000E46DD">
        <w:rPr>
          <w:sz w:val="28"/>
          <w:szCs w:val="28"/>
        </w:rPr>
        <w:t xml:space="preserve"> проходят этапы (зоны) испытаний в установленном порядке. </w:t>
      </w:r>
      <w:r w:rsidR="000E46DD" w:rsidRPr="002C261C">
        <w:rPr>
          <w:sz w:val="28"/>
          <w:szCs w:val="28"/>
          <w:u w:val="single"/>
        </w:rPr>
        <w:t xml:space="preserve">Одновременно стартуют </w:t>
      </w:r>
      <w:r w:rsidR="00450FCB">
        <w:rPr>
          <w:sz w:val="28"/>
          <w:szCs w:val="28"/>
          <w:u w:val="single"/>
        </w:rPr>
        <w:t>4</w:t>
      </w:r>
      <w:r w:rsidR="000E46DD" w:rsidRPr="002C261C">
        <w:rPr>
          <w:sz w:val="28"/>
          <w:szCs w:val="28"/>
          <w:u w:val="single"/>
        </w:rPr>
        <w:t xml:space="preserve"> </w:t>
      </w:r>
      <w:r w:rsidR="00450FCB">
        <w:rPr>
          <w:sz w:val="28"/>
          <w:szCs w:val="28"/>
          <w:u w:val="single"/>
        </w:rPr>
        <w:t>человека</w:t>
      </w:r>
      <w:r w:rsidR="000E46DD" w:rsidRPr="002C261C">
        <w:rPr>
          <w:sz w:val="28"/>
          <w:szCs w:val="28"/>
          <w:u w:val="single"/>
        </w:rPr>
        <w:t>.</w:t>
      </w:r>
    </w:p>
    <w:p w:rsidR="002C261C" w:rsidRPr="002C261C" w:rsidRDefault="002C261C" w:rsidP="002C261C">
      <w:pPr>
        <w:rPr>
          <w:sz w:val="28"/>
          <w:szCs w:val="28"/>
          <w:u w:val="single"/>
        </w:rPr>
      </w:pPr>
    </w:p>
    <w:p w:rsidR="000E46DD" w:rsidRDefault="000E46DD" w:rsidP="000E46DD">
      <w:pPr>
        <w:jc w:val="both"/>
        <w:rPr>
          <w:sz w:val="28"/>
          <w:szCs w:val="28"/>
          <w:u w:val="single"/>
        </w:rPr>
      </w:pPr>
      <w:r w:rsidRPr="000E46DD">
        <w:rPr>
          <w:b/>
          <w:sz w:val="28"/>
          <w:szCs w:val="28"/>
        </w:rPr>
        <w:t xml:space="preserve">1 этап - Прыжок в длину с места </w:t>
      </w:r>
      <w:r w:rsidR="006F31D4" w:rsidRPr="00674613">
        <w:rPr>
          <w:sz w:val="28"/>
          <w:szCs w:val="28"/>
          <w:u w:val="single"/>
        </w:rPr>
        <w:t>(</w:t>
      </w:r>
      <w:r w:rsidR="006F31D4">
        <w:rPr>
          <w:sz w:val="28"/>
          <w:szCs w:val="28"/>
          <w:u w:val="single"/>
        </w:rPr>
        <w:t>о</w:t>
      </w:r>
      <w:r w:rsidRPr="006F31D4">
        <w:rPr>
          <w:sz w:val="28"/>
          <w:szCs w:val="28"/>
          <w:u w:val="single"/>
        </w:rPr>
        <w:t xml:space="preserve">бщее число повторений – </w:t>
      </w:r>
      <w:r w:rsidR="00450FCB">
        <w:rPr>
          <w:sz w:val="28"/>
          <w:szCs w:val="28"/>
          <w:u w:val="single"/>
        </w:rPr>
        <w:t>2</w:t>
      </w:r>
      <w:r w:rsidR="006F31D4" w:rsidRPr="006F31D4">
        <w:rPr>
          <w:sz w:val="28"/>
          <w:szCs w:val="28"/>
          <w:u w:val="single"/>
        </w:rPr>
        <w:t xml:space="preserve"> раза</w:t>
      </w:r>
      <w:r w:rsidR="006F31D4" w:rsidRPr="00674613">
        <w:rPr>
          <w:sz w:val="28"/>
          <w:szCs w:val="28"/>
          <w:u w:val="single"/>
        </w:rPr>
        <w:t>)</w:t>
      </w:r>
    </w:p>
    <w:p w:rsidR="00AD5C17" w:rsidRDefault="00417A51" w:rsidP="000E46DD">
      <w:pPr>
        <w:jc w:val="both"/>
        <w:rPr>
          <w:sz w:val="28"/>
          <w:szCs w:val="28"/>
          <w:u w:val="single"/>
        </w:rPr>
      </w:pPr>
      <w:r w:rsidRPr="00417A51">
        <w:rPr>
          <w:sz w:val="28"/>
          <w:szCs w:val="28"/>
          <w:u w:val="single"/>
        </w:rPr>
        <w:t xml:space="preserve">Женщины </w:t>
      </w:r>
      <w:r w:rsidR="00AD5C17">
        <w:rPr>
          <w:sz w:val="28"/>
          <w:szCs w:val="28"/>
          <w:u w:val="single"/>
        </w:rPr>
        <w:t>-150см</w:t>
      </w:r>
    </w:p>
    <w:p w:rsidR="00AD5C17" w:rsidRPr="00674613" w:rsidRDefault="00417A51" w:rsidP="000E46DD">
      <w:pPr>
        <w:jc w:val="both"/>
        <w:rPr>
          <w:sz w:val="28"/>
          <w:szCs w:val="28"/>
          <w:u w:val="single"/>
        </w:rPr>
      </w:pPr>
      <w:r w:rsidRPr="00417A51">
        <w:rPr>
          <w:sz w:val="28"/>
          <w:szCs w:val="28"/>
          <w:u w:val="single"/>
        </w:rPr>
        <w:t xml:space="preserve">Мужчины </w:t>
      </w:r>
      <w:r w:rsidR="00AD5C17">
        <w:rPr>
          <w:sz w:val="28"/>
          <w:szCs w:val="28"/>
          <w:u w:val="single"/>
        </w:rPr>
        <w:t>180см</w:t>
      </w:r>
    </w:p>
    <w:p w:rsidR="000E46DD" w:rsidRPr="006F31D4" w:rsidRDefault="000E46DD" w:rsidP="000E46DD">
      <w:pPr>
        <w:jc w:val="both"/>
        <w:rPr>
          <w:b/>
          <w:sz w:val="24"/>
          <w:szCs w:val="24"/>
          <w:u w:val="single"/>
        </w:rPr>
      </w:pPr>
      <w:r w:rsidRPr="006F31D4">
        <w:rPr>
          <w:b/>
          <w:sz w:val="24"/>
          <w:szCs w:val="24"/>
          <w:u w:val="single"/>
        </w:rPr>
        <w:t>Ошибки, в результате которых испытание не засчитывается: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- заступ за линию отталкивания или касание ее;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- отталкивание с предварительного подскока;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- поочередное отталкивание ногами;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 xml:space="preserve">После прохождения этапа, участник пробегает короткую дистанцию </w:t>
      </w:r>
    </w:p>
    <w:p w:rsid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0E46DD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2C261C">
        <w:rPr>
          <w:sz w:val="28"/>
          <w:szCs w:val="28"/>
        </w:rPr>
        <w:t xml:space="preserve"> метра) до следующего этапа.</w:t>
      </w:r>
    </w:p>
    <w:p w:rsidR="002C261C" w:rsidRDefault="002C261C" w:rsidP="000E46DD">
      <w:pPr>
        <w:jc w:val="both"/>
        <w:rPr>
          <w:sz w:val="28"/>
          <w:szCs w:val="28"/>
        </w:rPr>
      </w:pPr>
    </w:p>
    <w:p w:rsidR="000E46DD" w:rsidRPr="000E46DD" w:rsidRDefault="000E46DD" w:rsidP="000E46DD">
      <w:pPr>
        <w:jc w:val="both"/>
        <w:rPr>
          <w:b/>
          <w:sz w:val="28"/>
          <w:szCs w:val="28"/>
        </w:rPr>
      </w:pPr>
      <w:r w:rsidRPr="000E46DD">
        <w:rPr>
          <w:b/>
          <w:sz w:val="28"/>
          <w:szCs w:val="28"/>
        </w:rPr>
        <w:t xml:space="preserve">2 этап - Сгибание и разгибание рук в упоре лежа на полу </w:t>
      </w:r>
    </w:p>
    <w:p w:rsidR="000E46DD" w:rsidRPr="006F31D4" w:rsidRDefault="000E46DD" w:rsidP="000E46DD">
      <w:pPr>
        <w:jc w:val="both"/>
        <w:rPr>
          <w:sz w:val="28"/>
          <w:szCs w:val="28"/>
          <w:u w:val="single"/>
        </w:rPr>
      </w:pPr>
      <w:r w:rsidRPr="006F31D4">
        <w:rPr>
          <w:sz w:val="28"/>
          <w:szCs w:val="28"/>
          <w:u w:val="single"/>
        </w:rPr>
        <w:t>(</w:t>
      </w:r>
      <w:r w:rsidR="00417A51" w:rsidRPr="00417A51">
        <w:rPr>
          <w:sz w:val="28"/>
          <w:szCs w:val="28"/>
          <w:u w:val="single"/>
        </w:rPr>
        <w:t>Женщины</w:t>
      </w:r>
      <w:r w:rsidRPr="006F31D4">
        <w:rPr>
          <w:sz w:val="28"/>
          <w:szCs w:val="28"/>
          <w:u w:val="single"/>
        </w:rPr>
        <w:t xml:space="preserve"> – 1</w:t>
      </w:r>
      <w:r w:rsidR="008D31A3">
        <w:rPr>
          <w:sz w:val="28"/>
          <w:szCs w:val="28"/>
          <w:u w:val="single"/>
        </w:rPr>
        <w:t>0</w:t>
      </w:r>
      <w:r w:rsidRPr="006F31D4">
        <w:rPr>
          <w:sz w:val="28"/>
          <w:szCs w:val="28"/>
          <w:u w:val="single"/>
        </w:rPr>
        <w:t xml:space="preserve"> раз, </w:t>
      </w:r>
      <w:r w:rsidR="00417A51" w:rsidRPr="00417A51">
        <w:rPr>
          <w:sz w:val="28"/>
          <w:szCs w:val="28"/>
          <w:u w:val="single"/>
        </w:rPr>
        <w:t>Мужчины</w:t>
      </w:r>
      <w:r w:rsidRPr="006F31D4">
        <w:rPr>
          <w:sz w:val="28"/>
          <w:szCs w:val="28"/>
          <w:u w:val="single"/>
        </w:rPr>
        <w:t xml:space="preserve"> – </w:t>
      </w:r>
      <w:r w:rsidR="00AD5C17">
        <w:rPr>
          <w:sz w:val="28"/>
          <w:szCs w:val="28"/>
          <w:u w:val="single"/>
        </w:rPr>
        <w:t>2</w:t>
      </w:r>
      <w:r w:rsidR="008D31A3">
        <w:rPr>
          <w:sz w:val="28"/>
          <w:szCs w:val="28"/>
          <w:u w:val="single"/>
        </w:rPr>
        <w:t>0</w:t>
      </w:r>
      <w:r w:rsidR="006F31D4">
        <w:rPr>
          <w:sz w:val="28"/>
          <w:szCs w:val="28"/>
          <w:u w:val="single"/>
        </w:rPr>
        <w:t xml:space="preserve"> раз)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 xml:space="preserve">Сгибание и разгибание рук в упоре лежа на </w:t>
      </w:r>
      <w:r w:rsidR="00417A51">
        <w:rPr>
          <w:sz w:val="28"/>
          <w:szCs w:val="28"/>
        </w:rPr>
        <w:t xml:space="preserve"> </w:t>
      </w:r>
      <w:r w:rsidRPr="000E46DD">
        <w:rPr>
          <w:sz w:val="28"/>
          <w:szCs w:val="28"/>
        </w:rPr>
        <w:t xml:space="preserve">полу </w:t>
      </w:r>
      <w:r w:rsidR="00DE16C2">
        <w:rPr>
          <w:sz w:val="28"/>
          <w:szCs w:val="28"/>
        </w:rPr>
        <w:t xml:space="preserve"> </w:t>
      </w:r>
      <w:r w:rsidRPr="000E46DD">
        <w:rPr>
          <w:sz w:val="28"/>
          <w:szCs w:val="28"/>
        </w:rPr>
        <w:t>выполняется из исходного положения:</w:t>
      </w:r>
      <w:r>
        <w:rPr>
          <w:sz w:val="28"/>
          <w:szCs w:val="28"/>
        </w:rPr>
        <w:t xml:space="preserve"> </w:t>
      </w:r>
      <w:proofErr w:type="gramStart"/>
      <w:r w:rsidRPr="000E46DD">
        <w:rPr>
          <w:sz w:val="28"/>
          <w:szCs w:val="28"/>
        </w:rPr>
        <w:t>упор</w:t>
      </w:r>
      <w:proofErr w:type="gramEnd"/>
      <w:r w:rsidR="008D31A3">
        <w:rPr>
          <w:sz w:val="28"/>
          <w:szCs w:val="28"/>
        </w:rPr>
        <w:t xml:space="preserve"> </w:t>
      </w:r>
      <w:r w:rsidRPr="000E46DD">
        <w:rPr>
          <w:sz w:val="28"/>
          <w:szCs w:val="28"/>
        </w:rPr>
        <w:t>лежа на полу, руки на ширине плеч, кисти вперед, локти разведены не</w:t>
      </w:r>
      <w:r w:rsidR="008D31A3">
        <w:rPr>
          <w:sz w:val="28"/>
          <w:szCs w:val="28"/>
        </w:rPr>
        <w:t xml:space="preserve"> </w:t>
      </w:r>
      <w:r w:rsidRPr="000E46DD">
        <w:rPr>
          <w:sz w:val="28"/>
          <w:szCs w:val="28"/>
        </w:rPr>
        <w:t>более чем на 45 градусов относительно туловища, плечи, туловище и ноги составляют прямую линию. Стопы упираются в пол без опоры.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Сгибая руки, необходимо коснуться грудью контактной платформы высотой 5 см, затем, разгибая руки, вернуться в исходное положение и, зафиксировав его на 1 секунду, продолжить выполнение испытания.</w:t>
      </w:r>
    </w:p>
    <w:p w:rsidR="000E46DD" w:rsidRPr="006F31D4" w:rsidRDefault="000E46DD" w:rsidP="000E46DD">
      <w:pPr>
        <w:jc w:val="both"/>
        <w:rPr>
          <w:b/>
          <w:sz w:val="24"/>
          <w:szCs w:val="24"/>
          <w:u w:val="single"/>
        </w:rPr>
      </w:pPr>
      <w:r w:rsidRPr="006F31D4">
        <w:rPr>
          <w:b/>
          <w:sz w:val="24"/>
          <w:szCs w:val="24"/>
          <w:u w:val="single"/>
        </w:rPr>
        <w:t>Ошибки, в результате которых испытание не засчитывается: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- нарушение требований к исходному положению;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- нарушение техники выполнения испытания;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- нарушение прямой линии «плечи – туловище – ноги»;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- отсутствие фиксации на 1 секунду исходного положения;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>- разновременное разгибание рук.</w:t>
      </w:r>
    </w:p>
    <w:p w:rsidR="000E46DD" w:rsidRP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t xml:space="preserve">После прохождения этапа, участник пробегает короткую дистанцию </w:t>
      </w:r>
    </w:p>
    <w:p w:rsidR="000E46DD" w:rsidRDefault="000E46DD" w:rsidP="000E46DD">
      <w:pPr>
        <w:jc w:val="both"/>
        <w:rPr>
          <w:sz w:val="28"/>
          <w:szCs w:val="28"/>
        </w:rPr>
      </w:pPr>
      <w:r w:rsidRPr="000E46DD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2</w:t>
      </w:r>
      <w:r w:rsidRPr="000E46DD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0E46DD">
        <w:rPr>
          <w:sz w:val="28"/>
          <w:szCs w:val="28"/>
        </w:rPr>
        <w:t xml:space="preserve"> метра) до следующего этапа.</w:t>
      </w:r>
    </w:p>
    <w:p w:rsidR="006F31D4" w:rsidRDefault="006F31D4" w:rsidP="000E46DD">
      <w:pPr>
        <w:jc w:val="both"/>
        <w:rPr>
          <w:sz w:val="28"/>
          <w:szCs w:val="28"/>
        </w:rPr>
      </w:pPr>
    </w:p>
    <w:p w:rsidR="006F31D4" w:rsidRPr="00674613" w:rsidRDefault="006F31D4" w:rsidP="000E46DD">
      <w:pPr>
        <w:jc w:val="both"/>
        <w:rPr>
          <w:b/>
          <w:sz w:val="28"/>
          <w:szCs w:val="28"/>
        </w:rPr>
      </w:pPr>
      <w:r w:rsidRPr="006F31D4">
        <w:rPr>
          <w:b/>
          <w:sz w:val="28"/>
          <w:szCs w:val="28"/>
        </w:rPr>
        <w:t>3 этап - Присед</w:t>
      </w:r>
      <w:r w:rsidR="00DE16C2">
        <w:rPr>
          <w:b/>
          <w:sz w:val="28"/>
          <w:szCs w:val="28"/>
        </w:rPr>
        <w:t>ания с набивным мячом (мяч 1 кг</w:t>
      </w:r>
      <w:r w:rsidRPr="006F31D4">
        <w:rPr>
          <w:b/>
          <w:sz w:val="28"/>
          <w:szCs w:val="28"/>
        </w:rPr>
        <w:t>) за головой,</w:t>
      </w:r>
      <w:r w:rsidRPr="006F31D4">
        <w:t xml:space="preserve"> </w:t>
      </w:r>
      <w:r w:rsidRPr="006F31D4">
        <w:rPr>
          <w:b/>
          <w:sz w:val="28"/>
          <w:szCs w:val="28"/>
        </w:rPr>
        <w:t>присед                       ниже уровня колен</w:t>
      </w:r>
    </w:p>
    <w:p w:rsidR="006F31D4" w:rsidRDefault="006F31D4" w:rsidP="000E46DD">
      <w:pPr>
        <w:jc w:val="both"/>
        <w:rPr>
          <w:sz w:val="28"/>
          <w:szCs w:val="28"/>
          <w:u w:val="single"/>
        </w:rPr>
      </w:pPr>
      <w:r w:rsidRPr="006F31D4">
        <w:rPr>
          <w:sz w:val="28"/>
          <w:szCs w:val="28"/>
          <w:u w:val="single"/>
        </w:rPr>
        <w:t>(</w:t>
      </w:r>
      <w:r w:rsidR="00417A51" w:rsidRPr="00417A51">
        <w:rPr>
          <w:sz w:val="28"/>
          <w:szCs w:val="28"/>
          <w:u w:val="single"/>
        </w:rPr>
        <w:t>Женщины</w:t>
      </w:r>
      <w:r w:rsidR="00AD5C17" w:rsidRPr="00AD5C17">
        <w:rPr>
          <w:sz w:val="28"/>
          <w:szCs w:val="28"/>
          <w:u w:val="single"/>
        </w:rPr>
        <w:t xml:space="preserve"> – 1</w:t>
      </w:r>
      <w:r w:rsidR="008D31A3">
        <w:rPr>
          <w:sz w:val="28"/>
          <w:szCs w:val="28"/>
          <w:u w:val="single"/>
        </w:rPr>
        <w:t>0</w:t>
      </w:r>
      <w:r w:rsidR="00AD5C17" w:rsidRPr="00AD5C17">
        <w:rPr>
          <w:sz w:val="28"/>
          <w:szCs w:val="28"/>
          <w:u w:val="single"/>
        </w:rPr>
        <w:t xml:space="preserve"> раз</w:t>
      </w:r>
      <w:r w:rsidRPr="006F31D4">
        <w:rPr>
          <w:sz w:val="28"/>
          <w:szCs w:val="28"/>
          <w:u w:val="single"/>
        </w:rPr>
        <w:t xml:space="preserve">, </w:t>
      </w:r>
      <w:r w:rsidR="00417A51" w:rsidRPr="00417A51">
        <w:rPr>
          <w:sz w:val="28"/>
          <w:szCs w:val="28"/>
          <w:u w:val="single"/>
        </w:rPr>
        <w:t>Мужчины</w:t>
      </w:r>
      <w:r w:rsidR="00AD5C17" w:rsidRPr="008D31A3">
        <w:rPr>
          <w:sz w:val="28"/>
          <w:szCs w:val="28"/>
          <w:u w:val="single"/>
        </w:rPr>
        <w:t xml:space="preserve"> – 2</w:t>
      </w:r>
      <w:r w:rsidR="008D31A3">
        <w:rPr>
          <w:sz w:val="28"/>
          <w:szCs w:val="28"/>
          <w:u w:val="single"/>
        </w:rPr>
        <w:t>0</w:t>
      </w:r>
      <w:r w:rsidR="00AD5C17" w:rsidRPr="008D31A3">
        <w:rPr>
          <w:sz w:val="28"/>
          <w:szCs w:val="28"/>
          <w:u w:val="single"/>
        </w:rPr>
        <w:t xml:space="preserve"> раз</w:t>
      </w:r>
      <w:r w:rsidRPr="006F31D4">
        <w:rPr>
          <w:sz w:val="28"/>
          <w:szCs w:val="28"/>
          <w:u w:val="single"/>
        </w:rPr>
        <w:t>)</w:t>
      </w:r>
    </w:p>
    <w:p w:rsidR="006F31D4" w:rsidRPr="006F31D4" w:rsidRDefault="006F31D4" w:rsidP="006F31D4">
      <w:pPr>
        <w:jc w:val="both"/>
        <w:rPr>
          <w:sz w:val="28"/>
          <w:szCs w:val="28"/>
        </w:rPr>
      </w:pPr>
      <w:r w:rsidRPr="006F31D4">
        <w:rPr>
          <w:sz w:val="28"/>
          <w:szCs w:val="28"/>
        </w:rPr>
        <w:t xml:space="preserve">Приседания выполнятся из исходного положения: ноги стоят шире плеч, стопы стоят параллельно. Приседания осуществляется до тех пор, пока таз </w:t>
      </w:r>
    </w:p>
    <w:p w:rsidR="006F31D4" w:rsidRPr="006F31D4" w:rsidRDefault="006F31D4" w:rsidP="006F31D4">
      <w:pPr>
        <w:jc w:val="both"/>
        <w:rPr>
          <w:sz w:val="28"/>
          <w:szCs w:val="28"/>
        </w:rPr>
      </w:pPr>
      <w:r w:rsidRPr="006F31D4">
        <w:rPr>
          <w:sz w:val="28"/>
          <w:szCs w:val="28"/>
        </w:rPr>
        <w:t xml:space="preserve">не опустится ниже линии колен (90 градусов). После необходимо подняться </w:t>
      </w:r>
    </w:p>
    <w:p w:rsidR="006F31D4" w:rsidRPr="006F31D4" w:rsidRDefault="006F31D4" w:rsidP="006F31D4">
      <w:pPr>
        <w:jc w:val="both"/>
        <w:rPr>
          <w:sz w:val="28"/>
          <w:szCs w:val="28"/>
        </w:rPr>
      </w:pPr>
      <w:r w:rsidRPr="006F31D4">
        <w:rPr>
          <w:sz w:val="28"/>
          <w:szCs w:val="28"/>
        </w:rPr>
        <w:t>в исходное положение.</w:t>
      </w:r>
    </w:p>
    <w:p w:rsidR="006F31D4" w:rsidRPr="006F31D4" w:rsidRDefault="006F31D4" w:rsidP="000E46DD">
      <w:pPr>
        <w:jc w:val="both"/>
        <w:rPr>
          <w:b/>
          <w:sz w:val="24"/>
          <w:szCs w:val="24"/>
          <w:u w:val="single"/>
        </w:rPr>
      </w:pPr>
      <w:r w:rsidRPr="006F31D4">
        <w:rPr>
          <w:b/>
          <w:sz w:val="24"/>
          <w:szCs w:val="24"/>
          <w:u w:val="single"/>
        </w:rPr>
        <w:t>Ошибки, в результате которых испытание не засчитывается:</w:t>
      </w:r>
    </w:p>
    <w:p w:rsidR="006F31D4" w:rsidRDefault="006F31D4" w:rsidP="000E46DD">
      <w:pPr>
        <w:jc w:val="both"/>
        <w:rPr>
          <w:sz w:val="28"/>
          <w:szCs w:val="28"/>
        </w:rPr>
      </w:pPr>
      <w:r w:rsidRPr="006F31D4">
        <w:rPr>
          <w:sz w:val="28"/>
          <w:szCs w:val="28"/>
        </w:rPr>
        <w:t xml:space="preserve">- нарушение требований к исходному положению; </w:t>
      </w:r>
    </w:p>
    <w:p w:rsidR="006F31D4" w:rsidRDefault="006F31D4" w:rsidP="006F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31D4">
        <w:rPr>
          <w:sz w:val="28"/>
          <w:szCs w:val="28"/>
        </w:rPr>
        <w:t>приседание сделано не до конца (таз не опущен ниже уровня колен меньше 90 градусов);</w:t>
      </w:r>
    </w:p>
    <w:p w:rsidR="00C746BA" w:rsidRP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 xml:space="preserve">После прохождения этапа, участник пробегает короткую дистанцию </w:t>
      </w:r>
    </w:p>
    <w:p w:rsid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>(2-3 метра) до следующего этапа.</w:t>
      </w:r>
    </w:p>
    <w:p w:rsidR="00C746BA" w:rsidRDefault="00C746BA" w:rsidP="006F31D4">
      <w:pPr>
        <w:jc w:val="both"/>
        <w:rPr>
          <w:sz w:val="28"/>
          <w:szCs w:val="28"/>
        </w:rPr>
      </w:pPr>
    </w:p>
    <w:p w:rsidR="00C746BA" w:rsidRDefault="00C746BA" w:rsidP="006F31D4">
      <w:pPr>
        <w:jc w:val="both"/>
        <w:rPr>
          <w:b/>
          <w:sz w:val="28"/>
          <w:szCs w:val="28"/>
        </w:rPr>
      </w:pPr>
      <w:r w:rsidRPr="00C746BA">
        <w:rPr>
          <w:b/>
          <w:sz w:val="28"/>
          <w:szCs w:val="28"/>
        </w:rPr>
        <w:t>4 этап - П</w:t>
      </w:r>
      <w:r w:rsidR="00DE16C2">
        <w:rPr>
          <w:b/>
          <w:sz w:val="28"/>
          <w:szCs w:val="28"/>
        </w:rPr>
        <w:t xml:space="preserve">однимание туловища из  </w:t>
      </w:r>
      <w:proofErr w:type="gramStart"/>
      <w:r w:rsidR="00DE16C2">
        <w:rPr>
          <w:b/>
          <w:sz w:val="28"/>
          <w:szCs w:val="28"/>
        </w:rPr>
        <w:t>положения</w:t>
      </w:r>
      <w:proofErr w:type="gramEnd"/>
      <w:r w:rsidR="00DE16C2">
        <w:rPr>
          <w:b/>
          <w:sz w:val="28"/>
          <w:szCs w:val="28"/>
        </w:rPr>
        <w:t xml:space="preserve">  </w:t>
      </w:r>
      <w:r w:rsidRPr="00C746BA">
        <w:rPr>
          <w:b/>
          <w:sz w:val="28"/>
          <w:szCs w:val="28"/>
        </w:rPr>
        <w:t>лежа на спине</w:t>
      </w:r>
    </w:p>
    <w:p w:rsidR="00C746BA" w:rsidRPr="00C746BA" w:rsidRDefault="00C746BA" w:rsidP="006F31D4">
      <w:pPr>
        <w:jc w:val="both"/>
        <w:rPr>
          <w:sz w:val="28"/>
          <w:szCs w:val="28"/>
          <w:u w:val="single"/>
        </w:rPr>
      </w:pPr>
      <w:r w:rsidRPr="00C746BA">
        <w:rPr>
          <w:sz w:val="28"/>
          <w:szCs w:val="28"/>
          <w:u w:val="single"/>
        </w:rPr>
        <w:t>(</w:t>
      </w:r>
      <w:r w:rsidR="00417A51" w:rsidRPr="00417A51">
        <w:rPr>
          <w:sz w:val="28"/>
          <w:szCs w:val="28"/>
          <w:u w:val="single"/>
        </w:rPr>
        <w:t>Женщины</w:t>
      </w:r>
      <w:r w:rsidR="00AD5C17" w:rsidRPr="00AD5C17">
        <w:rPr>
          <w:sz w:val="28"/>
          <w:szCs w:val="28"/>
          <w:u w:val="single"/>
        </w:rPr>
        <w:t xml:space="preserve"> – </w:t>
      </w:r>
      <w:r w:rsidR="008D31A3">
        <w:rPr>
          <w:sz w:val="28"/>
          <w:szCs w:val="28"/>
          <w:u w:val="single"/>
        </w:rPr>
        <w:t>10</w:t>
      </w:r>
      <w:r w:rsidR="00AD5C17" w:rsidRPr="00AD5C17">
        <w:rPr>
          <w:sz w:val="28"/>
          <w:szCs w:val="28"/>
          <w:u w:val="single"/>
        </w:rPr>
        <w:t xml:space="preserve"> раз</w:t>
      </w:r>
      <w:r w:rsidRPr="00C746BA">
        <w:rPr>
          <w:sz w:val="28"/>
          <w:szCs w:val="28"/>
          <w:u w:val="single"/>
        </w:rPr>
        <w:t xml:space="preserve">, </w:t>
      </w:r>
      <w:r w:rsidR="00417A51" w:rsidRPr="00417A51">
        <w:rPr>
          <w:sz w:val="28"/>
          <w:szCs w:val="28"/>
          <w:u w:val="single"/>
        </w:rPr>
        <w:t>Мужчины</w:t>
      </w:r>
      <w:r w:rsidR="00AD5C17" w:rsidRPr="00AD5C17">
        <w:rPr>
          <w:sz w:val="28"/>
          <w:szCs w:val="28"/>
          <w:u w:val="single"/>
        </w:rPr>
        <w:t xml:space="preserve"> – </w:t>
      </w:r>
      <w:r w:rsidR="008D31A3">
        <w:rPr>
          <w:sz w:val="28"/>
          <w:szCs w:val="28"/>
          <w:u w:val="single"/>
        </w:rPr>
        <w:t>20</w:t>
      </w:r>
      <w:r w:rsidR="00AD5C17" w:rsidRPr="00AD5C17">
        <w:rPr>
          <w:sz w:val="28"/>
          <w:szCs w:val="28"/>
          <w:u w:val="single"/>
        </w:rPr>
        <w:t xml:space="preserve"> раз</w:t>
      </w:r>
      <w:r w:rsidRPr="00C746BA">
        <w:rPr>
          <w:sz w:val="28"/>
          <w:szCs w:val="28"/>
          <w:u w:val="single"/>
        </w:rPr>
        <w:t>)</w:t>
      </w:r>
    </w:p>
    <w:p w:rsidR="00C746BA" w:rsidRPr="00C746BA" w:rsidRDefault="00D47C57" w:rsidP="00C746B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46BA" w:rsidRPr="00C746BA">
        <w:rPr>
          <w:sz w:val="28"/>
          <w:szCs w:val="28"/>
        </w:rPr>
        <w:t xml:space="preserve">однимание туловища из </w:t>
      </w:r>
      <w:proofErr w:type="gramStart"/>
      <w:r w:rsidR="00C746BA" w:rsidRPr="00C746BA">
        <w:rPr>
          <w:sz w:val="28"/>
          <w:szCs w:val="28"/>
        </w:rPr>
        <w:t>положения</w:t>
      </w:r>
      <w:proofErr w:type="gramEnd"/>
      <w:r w:rsidR="00C746BA" w:rsidRPr="00C746BA">
        <w:rPr>
          <w:sz w:val="28"/>
          <w:szCs w:val="28"/>
        </w:rPr>
        <w:t xml:space="preserve"> </w:t>
      </w:r>
      <w:r w:rsidR="00DE16C2">
        <w:rPr>
          <w:sz w:val="28"/>
          <w:szCs w:val="28"/>
        </w:rPr>
        <w:t xml:space="preserve"> </w:t>
      </w:r>
      <w:r w:rsidR="00C746BA" w:rsidRPr="00C746BA">
        <w:rPr>
          <w:sz w:val="28"/>
          <w:szCs w:val="28"/>
        </w:rPr>
        <w:t xml:space="preserve">лежа на спине выполняется </w:t>
      </w:r>
    </w:p>
    <w:p w:rsidR="00C746BA" w:rsidRP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 xml:space="preserve">из исходного положения: лежа на спине, на гимнастическом мате, руки </w:t>
      </w:r>
    </w:p>
    <w:p w:rsidR="00C746BA" w:rsidRP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>за головой «в замок», лопатки касаются мата,</w:t>
      </w:r>
      <w:r>
        <w:rPr>
          <w:sz w:val="28"/>
          <w:szCs w:val="28"/>
        </w:rPr>
        <w:t xml:space="preserve"> ноги согнуты в коленях </w:t>
      </w:r>
      <w:r w:rsidRPr="00C746BA">
        <w:rPr>
          <w:sz w:val="28"/>
          <w:szCs w:val="28"/>
        </w:rPr>
        <w:t>под прямым углом, ступни прижаты партнером к полу.</w:t>
      </w:r>
    </w:p>
    <w:p w:rsid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>Удержание ног может осуществляться участником в специальном пазе спортивного снаряда самостоятельно.</w:t>
      </w:r>
    </w:p>
    <w:p w:rsidR="00C746BA" w:rsidRPr="00C746BA" w:rsidRDefault="00C746BA" w:rsidP="00C746BA">
      <w:pPr>
        <w:jc w:val="both"/>
        <w:rPr>
          <w:b/>
          <w:sz w:val="24"/>
          <w:szCs w:val="24"/>
          <w:u w:val="single"/>
        </w:rPr>
      </w:pPr>
      <w:r w:rsidRPr="00C746BA">
        <w:rPr>
          <w:b/>
          <w:sz w:val="24"/>
          <w:szCs w:val="24"/>
          <w:u w:val="single"/>
        </w:rPr>
        <w:t>Ошибки, при которых выполнение не засчитывается:</w:t>
      </w:r>
    </w:p>
    <w:p w:rsidR="00C746BA" w:rsidRP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>- отсутствие касания локтями бедер (коленей);</w:t>
      </w:r>
    </w:p>
    <w:p w:rsidR="00C746BA" w:rsidRP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>- отсутствие касания лопатками мата;</w:t>
      </w:r>
    </w:p>
    <w:p w:rsidR="00C746BA" w:rsidRP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>- размыкание пальцев рук «из замка»;</w:t>
      </w:r>
    </w:p>
    <w:p w:rsidR="00C746BA" w:rsidRP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>- смещение таза (поднимание таза)</w:t>
      </w:r>
    </w:p>
    <w:p w:rsidR="00C746BA" w:rsidRP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>- изменение прямого угла согнутых ног.</w:t>
      </w:r>
    </w:p>
    <w:p w:rsidR="00C746BA" w:rsidRP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 xml:space="preserve">После прохождения этапа, участник пробегает короткую дистанцию </w:t>
      </w:r>
    </w:p>
    <w:p w:rsidR="00C746BA" w:rsidRDefault="00C746BA" w:rsidP="00C746BA">
      <w:pPr>
        <w:jc w:val="both"/>
        <w:rPr>
          <w:sz w:val="28"/>
          <w:szCs w:val="28"/>
        </w:rPr>
      </w:pPr>
      <w:r w:rsidRPr="00C746BA">
        <w:rPr>
          <w:sz w:val="28"/>
          <w:szCs w:val="28"/>
        </w:rPr>
        <w:t xml:space="preserve">до </w:t>
      </w:r>
      <w:r w:rsidR="00C13319">
        <w:rPr>
          <w:sz w:val="28"/>
          <w:szCs w:val="28"/>
        </w:rPr>
        <w:t>финиша</w:t>
      </w:r>
      <w:r w:rsidRPr="00C746BA">
        <w:rPr>
          <w:sz w:val="28"/>
          <w:szCs w:val="28"/>
        </w:rPr>
        <w:t>.</w:t>
      </w:r>
    </w:p>
    <w:p w:rsidR="00C746BA" w:rsidRDefault="00C746BA" w:rsidP="00C746BA">
      <w:pPr>
        <w:jc w:val="both"/>
        <w:rPr>
          <w:sz w:val="28"/>
          <w:szCs w:val="28"/>
        </w:rPr>
      </w:pPr>
    </w:p>
    <w:p w:rsidR="002C261C" w:rsidRDefault="002C261C" w:rsidP="000E46DD">
      <w:pPr>
        <w:jc w:val="both"/>
        <w:rPr>
          <w:b/>
          <w:sz w:val="28"/>
          <w:szCs w:val="28"/>
        </w:rPr>
      </w:pPr>
    </w:p>
    <w:p w:rsidR="002C261C" w:rsidRDefault="002C261C" w:rsidP="000E46DD">
      <w:pPr>
        <w:jc w:val="both"/>
        <w:rPr>
          <w:b/>
          <w:sz w:val="28"/>
          <w:szCs w:val="28"/>
        </w:rPr>
      </w:pPr>
    </w:p>
    <w:p w:rsidR="002C261C" w:rsidRDefault="002C261C" w:rsidP="000E46DD">
      <w:pPr>
        <w:jc w:val="both"/>
        <w:rPr>
          <w:b/>
          <w:sz w:val="28"/>
          <w:szCs w:val="28"/>
        </w:rPr>
      </w:pPr>
    </w:p>
    <w:p w:rsidR="00C84C9E" w:rsidRPr="00450FCB" w:rsidRDefault="00C84C9E" w:rsidP="000E46DD">
      <w:pPr>
        <w:jc w:val="both"/>
        <w:rPr>
          <w:b/>
          <w:sz w:val="28"/>
          <w:szCs w:val="28"/>
        </w:rPr>
      </w:pPr>
    </w:p>
    <w:p w:rsidR="008D31A3" w:rsidRPr="00450FCB" w:rsidRDefault="008D31A3" w:rsidP="000E46DD">
      <w:pPr>
        <w:jc w:val="both"/>
        <w:rPr>
          <w:b/>
          <w:sz w:val="28"/>
          <w:szCs w:val="28"/>
        </w:rPr>
      </w:pPr>
    </w:p>
    <w:p w:rsidR="008D31A3" w:rsidRDefault="008D31A3" w:rsidP="000325C3">
      <w:pPr>
        <w:tabs>
          <w:tab w:val="left" w:pos="1134"/>
        </w:tabs>
        <w:ind w:right="-1"/>
        <w:rPr>
          <w:b/>
          <w:sz w:val="28"/>
          <w:szCs w:val="28"/>
        </w:rPr>
      </w:pPr>
    </w:p>
    <w:p w:rsidR="000325C3" w:rsidRDefault="000325C3" w:rsidP="000325C3">
      <w:pPr>
        <w:tabs>
          <w:tab w:val="left" w:pos="1134"/>
        </w:tabs>
        <w:ind w:right="-1"/>
        <w:rPr>
          <w:b/>
          <w:sz w:val="28"/>
          <w:szCs w:val="28"/>
        </w:rPr>
      </w:pPr>
    </w:p>
    <w:p w:rsidR="000325C3" w:rsidRDefault="000325C3" w:rsidP="000325C3">
      <w:pPr>
        <w:tabs>
          <w:tab w:val="left" w:pos="1134"/>
        </w:tabs>
        <w:ind w:right="-1"/>
        <w:rPr>
          <w:b/>
          <w:sz w:val="28"/>
          <w:szCs w:val="28"/>
        </w:rPr>
      </w:pPr>
    </w:p>
    <w:p w:rsidR="000325C3" w:rsidRDefault="000325C3" w:rsidP="000325C3">
      <w:pPr>
        <w:tabs>
          <w:tab w:val="left" w:pos="1134"/>
        </w:tabs>
        <w:ind w:right="-1"/>
        <w:rPr>
          <w:b/>
          <w:sz w:val="28"/>
          <w:szCs w:val="28"/>
        </w:rPr>
      </w:pPr>
    </w:p>
    <w:p w:rsidR="00DE16C2" w:rsidRDefault="00DE16C2" w:rsidP="000325C3">
      <w:pPr>
        <w:tabs>
          <w:tab w:val="left" w:pos="1134"/>
        </w:tabs>
        <w:ind w:right="-1"/>
        <w:rPr>
          <w:b/>
          <w:sz w:val="28"/>
          <w:szCs w:val="28"/>
        </w:rPr>
      </w:pPr>
    </w:p>
    <w:p w:rsidR="00DE16C2" w:rsidRDefault="00DE16C2" w:rsidP="000325C3">
      <w:pPr>
        <w:tabs>
          <w:tab w:val="left" w:pos="1134"/>
        </w:tabs>
        <w:ind w:right="-1"/>
        <w:rPr>
          <w:b/>
          <w:sz w:val="28"/>
          <w:szCs w:val="28"/>
        </w:rPr>
      </w:pPr>
    </w:p>
    <w:p w:rsidR="00DE16C2" w:rsidRDefault="00DE16C2" w:rsidP="000325C3">
      <w:pPr>
        <w:tabs>
          <w:tab w:val="left" w:pos="1134"/>
        </w:tabs>
        <w:ind w:right="-1"/>
        <w:rPr>
          <w:b/>
          <w:sz w:val="28"/>
          <w:szCs w:val="28"/>
        </w:rPr>
      </w:pPr>
    </w:p>
    <w:p w:rsidR="000325C3" w:rsidRPr="000325C3" w:rsidRDefault="000325C3" w:rsidP="000325C3">
      <w:pPr>
        <w:tabs>
          <w:tab w:val="left" w:pos="1134"/>
        </w:tabs>
        <w:ind w:right="-1"/>
        <w:rPr>
          <w:b/>
          <w:sz w:val="28"/>
          <w:szCs w:val="28"/>
        </w:rPr>
      </w:pPr>
    </w:p>
    <w:p w:rsidR="008D31A3" w:rsidRPr="008D31A3" w:rsidRDefault="008D31A3" w:rsidP="008D3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D31A3">
        <w:rPr>
          <w:b/>
          <w:sz w:val="28"/>
          <w:szCs w:val="28"/>
        </w:rPr>
        <w:t>.</w:t>
      </w:r>
      <w:r w:rsidR="006D11AB" w:rsidRPr="00450FCB">
        <w:t xml:space="preserve"> </w:t>
      </w:r>
      <w:r w:rsidRPr="008D31A3">
        <w:rPr>
          <w:b/>
          <w:sz w:val="28"/>
          <w:szCs w:val="28"/>
        </w:rPr>
        <w:t>«Рекордсмен ГТО»</w:t>
      </w:r>
    </w:p>
    <w:p w:rsidR="008D31A3" w:rsidRPr="008D31A3" w:rsidRDefault="008D31A3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0325C3" w:rsidRDefault="000325C3" w:rsidP="000325C3">
      <w:pPr>
        <w:ind w:firstLine="708"/>
        <w:jc w:val="both"/>
        <w:rPr>
          <w:bCs/>
          <w:sz w:val="28"/>
          <w:szCs w:val="28"/>
        </w:rPr>
      </w:pPr>
      <w:r w:rsidRPr="00DC7D87">
        <w:rPr>
          <w:bCs/>
          <w:sz w:val="28"/>
          <w:szCs w:val="28"/>
        </w:rPr>
        <w:t xml:space="preserve">Программа </w:t>
      </w:r>
      <w:r w:rsidR="00417A51">
        <w:rPr>
          <w:bCs/>
          <w:sz w:val="28"/>
          <w:szCs w:val="28"/>
        </w:rPr>
        <w:t>физкультурного мероприятия</w:t>
      </w:r>
      <w:r w:rsidRPr="00DC7D87">
        <w:rPr>
          <w:bCs/>
          <w:sz w:val="28"/>
          <w:szCs w:val="28"/>
        </w:rPr>
        <w:t xml:space="preserve"> предусматривает выполнение отдельных испытаний (тестов) комплекса ГТО на максимальный результат:</w:t>
      </w:r>
    </w:p>
    <w:p w:rsidR="000325C3" w:rsidRDefault="000325C3" w:rsidP="000325C3">
      <w:pPr>
        <w:ind w:firstLine="708"/>
        <w:jc w:val="both"/>
        <w:rPr>
          <w:bCs/>
          <w:sz w:val="28"/>
          <w:szCs w:val="28"/>
        </w:rPr>
      </w:pPr>
    </w:p>
    <w:p w:rsidR="000325C3" w:rsidRPr="00DC7D87" w:rsidRDefault="000325C3" w:rsidP="000325C3">
      <w:pPr>
        <w:ind w:firstLine="708"/>
        <w:jc w:val="both"/>
        <w:rPr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6237"/>
      </w:tblGrid>
      <w:tr w:rsidR="000325C3" w:rsidRPr="00DC7D87" w:rsidTr="00A15F33">
        <w:trPr>
          <w:cantSplit/>
          <w:trHeight w:val="263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2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DC7D87">
              <w:rPr>
                <w:b/>
                <w:sz w:val="24"/>
                <w:szCs w:val="24"/>
              </w:rPr>
              <w:t xml:space="preserve">                   «Рекордсмен ГТО» - сила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0325C3" w:rsidRPr="00DC7D87" w:rsidTr="00A15F33">
        <w:trPr>
          <w:cantSplit/>
          <w:trHeight w:val="128"/>
        </w:trPr>
        <w:tc>
          <w:tcPr>
            <w:tcW w:w="10348" w:type="dxa"/>
            <w:gridSpan w:val="3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DC7D87">
              <w:rPr>
                <w:b/>
                <w:sz w:val="24"/>
                <w:szCs w:val="24"/>
              </w:rPr>
              <w:t>Женщины</w:t>
            </w:r>
          </w:p>
        </w:tc>
      </w:tr>
      <w:tr w:rsidR="000325C3" w:rsidRPr="00DC7D87" w:rsidTr="00A15F33">
        <w:trPr>
          <w:cantSplit/>
          <w:trHeight w:val="700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0325C3" w:rsidRPr="00DC7D87" w:rsidRDefault="000325C3" w:rsidP="00A15F33">
            <w:pPr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 xml:space="preserve">Подтягивание из виса лежа на низкой перекладине </w:t>
            </w:r>
            <w:r w:rsidRPr="00DC7D87">
              <w:rPr>
                <w:sz w:val="24"/>
                <w:szCs w:val="24"/>
              </w:rPr>
              <w:br/>
              <w:t>90 см (количество раз)</w:t>
            </w:r>
          </w:p>
        </w:tc>
        <w:tc>
          <w:tcPr>
            <w:tcW w:w="6237" w:type="dxa"/>
            <w:vAlign w:val="center"/>
          </w:tcPr>
          <w:p w:rsidR="000325C3" w:rsidRPr="00DC7D87" w:rsidRDefault="000325C3" w:rsidP="00A15F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за 1 минуту</w:t>
            </w:r>
          </w:p>
        </w:tc>
      </w:tr>
      <w:tr w:rsidR="00632C2B" w:rsidRPr="00DC7D87" w:rsidTr="00A15F33">
        <w:trPr>
          <w:cantSplit/>
          <w:trHeight w:val="700"/>
        </w:trPr>
        <w:tc>
          <w:tcPr>
            <w:tcW w:w="1134" w:type="dxa"/>
            <w:vAlign w:val="center"/>
          </w:tcPr>
          <w:p w:rsidR="00632C2B" w:rsidRPr="00DC7D87" w:rsidRDefault="00632C2B" w:rsidP="00A15F33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632C2B" w:rsidRPr="00DC7D87" w:rsidRDefault="00632C2B" w:rsidP="00A15F33">
            <w:pPr>
              <w:jc w:val="both"/>
              <w:rPr>
                <w:sz w:val="24"/>
                <w:szCs w:val="24"/>
              </w:rPr>
            </w:pPr>
            <w:r w:rsidRPr="00632C2B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6237" w:type="dxa"/>
            <w:vAlign w:val="center"/>
          </w:tcPr>
          <w:p w:rsidR="00632C2B" w:rsidRDefault="00632C2B" w:rsidP="00A15F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632C2B">
              <w:rPr>
                <w:bCs/>
                <w:sz w:val="24"/>
                <w:szCs w:val="24"/>
              </w:rPr>
              <w:t>за 1 минуту</w:t>
            </w:r>
          </w:p>
        </w:tc>
      </w:tr>
      <w:tr w:rsidR="000325C3" w:rsidRPr="00DC7D87" w:rsidTr="00A15F33">
        <w:trPr>
          <w:trHeight w:val="157"/>
        </w:trPr>
        <w:tc>
          <w:tcPr>
            <w:tcW w:w="10348" w:type="dxa"/>
            <w:gridSpan w:val="3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DC7D87">
              <w:rPr>
                <w:b/>
                <w:sz w:val="24"/>
                <w:szCs w:val="24"/>
              </w:rPr>
              <w:t>Мужчины</w:t>
            </w:r>
          </w:p>
        </w:tc>
      </w:tr>
      <w:tr w:rsidR="000325C3" w:rsidRPr="00DC7D87" w:rsidTr="00A15F33">
        <w:trPr>
          <w:trHeight w:val="417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vAlign w:val="center"/>
          </w:tcPr>
          <w:p w:rsidR="000325C3" w:rsidRPr="00DC7D87" w:rsidRDefault="000325C3" w:rsidP="00A15F33">
            <w:pPr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Pr="00DC7D87">
              <w:rPr>
                <w:sz w:val="24"/>
                <w:szCs w:val="24"/>
              </w:rPr>
              <w:br/>
              <w:t>(кол-во раз)</w:t>
            </w:r>
          </w:p>
        </w:tc>
        <w:tc>
          <w:tcPr>
            <w:tcW w:w="6237" w:type="dxa"/>
            <w:vAlign w:val="center"/>
          </w:tcPr>
          <w:p w:rsidR="000325C3" w:rsidRPr="00DC7D87" w:rsidRDefault="000325C3" w:rsidP="00A15F33">
            <w:pPr>
              <w:jc w:val="both"/>
              <w:rPr>
                <w:sz w:val="24"/>
                <w:szCs w:val="24"/>
              </w:rPr>
            </w:pPr>
            <w:r w:rsidRPr="003E7A69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</w:t>
            </w:r>
            <w:r w:rsidRPr="003E7A69">
              <w:rPr>
                <w:sz w:val="24"/>
                <w:szCs w:val="24"/>
              </w:rPr>
              <w:t xml:space="preserve"> минут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0325C3" w:rsidRPr="00DC7D87" w:rsidTr="00A15F33">
        <w:trPr>
          <w:trHeight w:val="417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7D87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325C3" w:rsidRDefault="000325C3" w:rsidP="00A15F33">
            <w:pPr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>Рывок гири 16 кг</w:t>
            </w:r>
          </w:p>
          <w:p w:rsidR="000325C3" w:rsidRPr="00DC7D87" w:rsidRDefault="000325C3" w:rsidP="00A15F33">
            <w:pPr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6237" w:type="dxa"/>
            <w:vAlign w:val="center"/>
          </w:tcPr>
          <w:p w:rsidR="000325C3" w:rsidRPr="00DC7D87" w:rsidRDefault="000325C3" w:rsidP="00A15F33">
            <w:pPr>
              <w:jc w:val="both"/>
              <w:rPr>
                <w:sz w:val="24"/>
                <w:szCs w:val="24"/>
              </w:rPr>
            </w:pPr>
            <w:r w:rsidRPr="003E7A69">
              <w:rPr>
                <w:sz w:val="24"/>
                <w:szCs w:val="24"/>
              </w:rPr>
              <w:t>за 2 минуты</w:t>
            </w:r>
          </w:p>
        </w:tc>
      </w:tr>
      <w:tr w:rsidR="000325C3" w:rsidRPr="00DC7D87" w:rsidTr="00A15F33">
        <w:trPr>
          <w:trHeight w:val="165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2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DC7D87">
              <w:rPr>
                <w:b/>
                <w:sz w:val="24"/>
                <w:szCs w:val="24"/>
              </w:rPr>
              <w:t xml:space="preserve">          «Рекордсмен ГТО» - гибкость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0325C3" w:rsidRPr="00DC7D87" w:rsidTr="00A15F33">
        <w:trPr>
          <w:trHeight w:val="275"/>
        </w:trPr>
        <w:tc>
          <w:tcPr>
            <w:tcW w:w="10348" w:type="dxa"/>
            <w:gridSpan w:val="3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DC7D87">
              <w:rPr>
                <w:b/>
                <w:sz w:val="24"/>
                <w:szCs w:val="24"/>
              </w:rPr>
              <w:t>Женщины</w:t>
            </w:r>
            <w:r>
              <w:rPr>
                <w:b/>
                <w:sz w:val="24"/>
                <w:szCs w:val="24"/>
              </w:rPr>
              <w:t>/Мужчины</w:t>
            </w:r>
          </w:p>
        </w:tc>
      </w:tr>
      <w:tr w:rsidR="000325C3" w:rsidRPr="00DC7D87" w:rsidTr="00A15F33">
        <w:trPr>
          <w:trHeight w:val="417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0325C3" w:rsidRPr="00DC7D87" w:rsidRDefault="000325C3" w:rsidP="00A15F33">
            <w:pPr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C7D87">
              <w:rPr>
                <w:sz w:val="24"/>
                <w:szCs w:val="24"/>
              </w:rPr>
              <w:t>положения</w:t>
            </w:r>
            <w:proofErr w:type="gramEnd"/>
            <w:r w:rsidRPr="00DC7D87">
              <w:rPr>
                <w:sz w:val="24"/>
                <w:szCs w:val="24"/>
              </w:rPr>
              <w:t xml:space="preserve"> стоя </w:t>
            </w:r>
            <w:r w:rsidRPr="00DC7D87">
              <w:rPr>
                <w:sz w:val="24"/>
                <w:szCs w:val="24"/>
              </w:rPr>
              <w:br/>
              <w:t>на гимнастической скамье (от уровня скамьи - см)</w:t>
            </w:r>
          </w:p>
        </w:tc>
        <w:tc>
          <w:tcPr>
            <w:tcW w:w="6237" w:type="dxa"/>
            <w:vAlign w:val="center"/>
          </w:tcPr>
          <w:p w:rsidR="000325C3" w:rsidRPr="00DC7D87" w:rsidRDefault="000325C3" w:rsidP="00A15F33">
            <w:pPr>
              <w:jc w:val="both"/>
              <w:rPr>
                <w:sz w:val="24"/>
                <w:szCs w:val="24"/>
              </w:rPr>
            </w:pPr>
          </w:p>
        </w:tc>
      </w:tr>
      <w:tr w:rsidR="000325C3" w:rsidRPr="00DC7D87" w:rsidTr="00A15F33">
        <w:trPr>
          <w:trHeight w:val="327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2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DC7D87">
              <w:rPr>
                <w:b/>
                <w:sz w:val="24"/>
                <w:szCs w:val="24"/>
              </w:rPr>
              <w:t xml:space="preserve">                    «Рекордсмен ГТО» - быстрота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0325C3" w:rsidRPr="00DC7D87" w:rsidTr="00A15F33">
        <w:trPr>
          <w:trHeight w:val="275"/>
        </w:trPr>
        <w:tc>
          <w:tcPr>
            <w:tcW w:w="10348" w:type="dxa"/>
            <w:gridSpan w:val="3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Женщины/М</w:t>
            </w:r>
            <w:r w:rsidRPr="00DC7D87">
              <w:rPr>
                <w:b/>
                <w:sz w:val="24"/>
                <w:szCs w:val="24"/>
              </w:rPr>
              <w:t>ужчины</w:t>
            </w:r>
          </w:p>
        </w:tc>
      </w:tr>
      <w:tr w:rsidR="000325C3" w:rsidRPr="00DC7D87" w:rsidTr="00A15F33">
        <w:trPr>
          <w:trHeight w:val="417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0325C3" w:rsidRPr="00DC7D87" w:rsidRDefault="000325C3" w:rsidP="00A15F33">
            <w:pPr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 xml:space="preserve">Бег на </w:t>
            </w:r>
            <w:r>
              <w:rPr>
                <w:sz w:val="24"/>
                <w:szCs w:val="24"/>
              </w:rPr>
              <w:t>3</w:t>
            </w:r>
            <w:r w:rsidRPr="00DC7D87">
              <w:rPr>
                <w:sz w:val="24"/>
                <w:szCs w:val="24"/>
              </w:rPr>
              <w:t>0 м (с)</w:t>
            </w:r>
          </w:p>
        </w:tc>
        <w:tc>
          <w:tcPr>
            <w:tcW w:w="6237" w:type="dxa"/>
            <w:vAlign w:val="center"/>
          </w:tcPr>
          <w:p w:rsidR="000325C3" w:rsidRPr="00E15E80" w:rsidRDefault="000325C3" w:rsidP="00A15F3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325C3" w:rsidRPr="00DC7D87" w:rsidTr="00A15F33">
        <w:trPr>
          <w:trHeight w:val="277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2"/>
            <w:vAlign w:val="center"/>
          </w:tcPr>
          <w:p w:rsidR="000325C3" w:rsidRPr="00DC7D87" w:rsidRDefault="000325C3" w:rsidP="00A15F33">
            <w:pPr>
              <w:jc w:val="both"/>
              <w:rPr>
                <w:b/>
                <w:sz w:val="24"/>
                <w:szCs w:val="24"/>
              </w:rPr>
            </w:pPr>
            <w:r w:rsidRPr="00DC7D87">
              <w:rPr>
                <w:b/>
                <w:sz w:val="24"/>
                <w:szCs w:val="24"/>
              </w:rPr>
              <w:t xml:space="preserve">  «Рекордсмен ГТО» - скоростно-силовые возможности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25C3" w:rsidRPr="00DC7D87" w:rsidTr="00A15F33">
        <w:trPr>
          <w:trHeight w:val="268"/>
        </w:trPr>
        <w:tc>
          <w:tcPr>
            <w:tcW w:w="10348" w:type="dxa"/>
            <w:gridSpan w:val="3"/>
            <w:vAlign w:val="center"/>
          </w:tcPr>
          <w:p w:rsidR="000325C3" w:rsidRPr="00DC7D87" w:rsidRDefault="00612B3E" w:rsidP="00A15F33">
            <w:pPr>
              <w:ind w:firstLine="7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Женщины/М</w:t>
            </w:r>
            <w:r w:rsidR="000325C3" w:rsidRPr="00DC7D87">
              <w:rPr>
                <w:b/>
                <w:sz w:val="24"/>
                <w:szCs w:val="24"/>
              </w:rPr>
              <w:t>ужчины</w:t>
            </w:r>
          </w:p>
        </w:tc>
      </w:tr>
      <w:tr w:rsidR="000325C3" w:rsidRPr="00DC7D87" w:rsidTr="00A15F33">
        <w:trPr>
          <w:trHeight w:val="603"/>
        </w:trPr>
        <w:tc>
          <w:tcPr>
            <w:tcW w:w="1134" w:type="dxa"/>
            <w:vAlign w:val="center"/>
          </w:tcPr>
          <w:p w:rsidR="000325C3" w:rsidRPr="00DC7D87" w:rsidRDefault="000325C3" w:rsidP="00A15F33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C7D87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325C3" w:rsidRPr="00DC7D87" w:rsidRDefault="000325C3" w:rsidP="00A15F33">
            <w:pPr>
              <w:jc w:val="both"/>
              <w:rPr>
                <w:sz w:val="24"/>
                <w:szCs w:val="24"/>
              </w:rPr>
            </w:pPr>
            <w:r w:rsidRPr="00DC7D87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DC7D87">
              <w:rPr>
                <w:sz w:val="24"/>
                <w:szCs w:val="24"/>
              </w:rPr>
              <w:t>см</w:t>
            </w:r>
            <w:proofErr w:type="gramEnd"/>
            <w:r w:rsidRPr="00DC7D87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:rsidR="000325C3" w:rsidRPr="00DC7D87" w:rsidRDefault="00612B3E" w:rsidP="00A15F33">
            <w:pPr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попытки</w:t>
            </w:r>
          </w:p>
        </w:tc>
      </w:tr>
      <w:tr w:rsidR="00612B3E" w:rsidRPr="00DC7D87" w:rsidTr="00A15F33">
        <w:trPr>
          <w:trHeight w:val="603"/>
        </w:trPr>
        <w:tc>
          <w:tcPr>
            <w:tcW w:w="1134" w:type="dxa"/>
            <w:vAlign w:val="center"/>
          </w:tcPr>
          <w:p w:rsidR="00612B3E" w:rsidRDefault="00612B3E" w:rsidP="00A15F33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612B3E" w:rsidRPr="00DC7D87" w:rsidRDefault="00612B3E" w:rsidP="00A15F33">
            <w:pPr>
              <w:jc w:val="both"/>
              <w:rPr>
                <w:sz w:val="24"/>
                <w:szCs w:val="24"/>
              </w:rPr>
            </w:pPr>
            <w:r w:rsidRPr="00612B3E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12B3E">
              <w:rPr>
                <w:sz w:val="24"/>
                <w:szCs w:val="24"/>
              </w:rPr>
              <w:t>положения</w:t>
            </w:r>
            <w:proofErr w:type="gramEnd"/>
            <w:r w:rsidRPr="00612B3E">
              <w:rPr>
                <w:sz w:val="24"/>
                <w:szCs w:val="24"/>
              </w:rPr>
              <w:t xml:space="preserve"> лежа на спине</w:t>
            </w:r>
          </w:p>
        </w:tc>
        <w:tc>
          <w:tcPr>
            <w:tcW w:w="6237" w:type="dxa"/>
            <w:vAlign w:val="center"/>
          </w:tcPr>
          <w:p w:rsidR="00612B3E" w:rsidRPr="00DC7D87" w:rsidRDefault="00612B3E" w:rsidP="00A15F33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612B3E">
              <w:rPr>
                <w:bCs/>
                <w:sz w:val="24"/>
                <w:szCs w:val="24"/>
              </w:rPr>
              <w:t>за 1 минуту</w:t>
            </w:r>
          </w:p>
        </w:tc>
      </w:tr>
    </w:tbl>
    <w:p w:rsidR="008D31A3" w:rsidRPr="008D31A3" w:rsidRDefault="008D31A3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8D31A3" w:rsidRDefault="008D31A3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F7666A" w:rsidRDefault="00F7666A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F7666A" w:rsidRDefault="00F7666A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F7666A" w:rsidRDefault="00F7666A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F7666A" w:rsidRDefault="00F7666A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F7666A" w:rsidRDefault="00F7666A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F7666A" w:rsidRDefault="00F7666A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F7666A" w:rsidRDefault="00F7666A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F7666A" w:rsidRPr="008D31A3" w:rsidRDefault="00F7666A" w:rsidP="008D31A3">
      <w:pPr>
        <w:pStyle w:val="a3"/>
        <w:tabs>
          <w:tab w:val="left" w:pos="1134"/>
        </w:tabs>
        <w:ind w:right="-1"/>
        <w:rPr>
          <w:b/>
          <w:sz w:val="28"/>
          <w:szCs w:val="28"/>
        </w:rPr>
      </w:pPr>
    </w:p>
    <w:p w:rsidR="002C261C" w:rsidRPr="006D11AB" w:rsidRDefault="006D11AB" w:rsidP="006D11AB">
      <w:pPr>
        <w:pStyle w:val="a3"/>
        <w:tabs>
          <w:tab w:val="left" w:pos="1134"/>
        </w:tabs>
        <w:ind w:left="1080" w:right="-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D11AB">
        <w:rPr>
          <w:b/>
          <w:sz w:val="28"/>
          <w:szCs w:val="28"/>
        </w:rPr>
        <w:t xml:space="preserve">. </w:t>
      </w:r>
      <w:r w:rsidR="002C261C" w:rsidRPr="006D11AB">
        <w:rPr>
          <w:b/>
          <w:sz w:val="28"/>
          <w:szCs w:val="28"/>
        </w:rPr>
        <w:t>ТРЕБОВАНИЯ К УЧАСТНИКАМ ФИЗКУЛЬТУРНОГО МЕРОПРИЯТИЯ И УСЛОВИЯ ИХ ДОПУСКА</w:t>
      </w:r>
    </w:p>
    <w:p w:rsidR="00450FCB" w:rsidRDefault="00450FCB" w:rsidP="00450FCB">
      <w:pPr>
        <w:tabs>
          <w:tab w:val="left" w:pos="1134"/>
        </w:tabs>
        <w:ind w:right="-1"/>
        <w:contextualSpacing/>
        <w:rPr>
          <w:b/>
          <w:sz w:val="32"/>
          <w:szCs w:val="32"/>
        </w:rPr>
      </w:pPr>
    </w:p>
    <w:p w:rsidR="002C261C" w:rsidRPr="00966B0D" w:rsidRDefault="002C261C" w:rsidP="002C261C">
      <w:pPr>
        <w:tabs>
          <w:tab w:val="left" w:pos="1134"/>
        </w:tabs>
        <w:ind w:right="-1"/>
        <w:contextualSpacing/>
        <w:rPr>
          <w:b/>
          <w:sz w:val="28"/>
          <w:szCs w:val="28"/>
        </w:rPr>
      </w:pPr>
      <w:r w:rsidRPr="00966B0D">
        <w:rPr>
          <w:sz w:val="28"/>
          <w:szCs w:val="28"/>
        </w:rPr>
        <w:t>К участию в</w:t>
      </w:r>
      <w:r w:rsidR="000325C3" w:rsidRPr="00966B0D">
        <w:rPr>
          <w:sz w:val="28"/>
          <w:szCs w:val="28"/>
        </w:rPr>
        <w:t xml:space="preserve"> мероприятии</w:t>
      </w:r>
      <w:r w:rsidRPr="00966B0D">
        <w:rPr>
          <w:sz w:val="28"/>
          <w:szCs w:val="28"/>
        </w:rPr>
        <w:t xml:space="preserve"> </w:t>
      </w:r>
      <w:r w:rsidR="000325C3" w:rsidRPr="00966B0D">
        <w:rPr>
          <w:sz w:val="28"/>
          <w:szCs w:val="28"/>
        </w:rPr>
        <w:t xml:space="preserve"> </w:t>
      </w:r>
      <w:r w:rsidRPr="00966B0D">
        <w:rPr>
          <w:sz w:val="28"/>
          <w:szCs w:val="28"/>
        </w:rPr>
        <w:t xml:space="preserve">допускаются </w:t>
      </w:r>
      <w:r w:rsidR="000325C3" w:rsidRPr="00966B0D">
        <w:rPr>
          <w:sz w:val="28"/>
          <w:szCs w:val="28"/>
        </w:rPr>
        <w:t xml:space="preserve">участники </w:t>
      </w:r>
      <w:r w:rsidR="000325C3" w:rsidRPr="00966B0D">
        <w:rPr>
          <w:sz w:val="28"/>
          <w:szCs w:val="28"/>
          <w:lang w:val="en-US"/>
        </w:rPr>
        <w:t>VI</w:t>
      </w:r>
      <w:r w:rsidR="000325C3" w:rsidRPr="00966B0D">
        <w:rPr>
          <w:sz w:val="28"/>
          <w:szCs w:val="28"/>
        </w:rPr>
        <w:t>-</w:t>
      </w:r>
      <w:r w:rsidR="000325C3" w:rsidRPr="00966B0D">
        <w:rPr>
          <w:sz w:val="28"/>
          <w:szCs w:val="28"/>
          <w:lang w:val="en-US"/>
        </w:rPr>
        <w:t>XI</w:t>
      </w:r>
      <w:r w:rsidRPr="00966B0D">
        <w:rPr>
          <w:sz w:val="28"/>
          <w:szCs w:val="28"/>
        </w:rPr>
        <w:t xml:space="preserve"> возрастной ступени.</w:t>
      </w:r>
    </w:p>
    <w:p w:rsidR="002C261C" w:rsidRPr="00450FCB" w:rsidRDefault="002C261C" w:rsidP="002C261C">
      <w:pPr>
        <w:tabs>
          <w:tab w:val="left" w:pos="1134"/>
        </w:tabs>
        <w:ind w:right="-1"/>
        <w:contextualSpacing/>
        <w:rPr>
          <w:sz w:val="28"/>
          <w:szCs w:val="28"/>
        </w:rPr>
      </w:pPr>
      <w:r w:rsidRPr="00966B0D">
        <w:rPr>
          <w:sz w:val="28"/>
          <w:szCs w:val="28"/>
        </w:rPr>
        <w:t>Возраст участников</w:t>
      </w:r>
      <w:r w:rsidR="000325C3" w:rsidRPr="00450FCB">
        <w:rPr>
          <w:sz w:val="28"/>
          <w:szCs w:val="28"/>
        </w:rPr>
        <w:t>:</w:t>
      </w:r>
    </w:p>
    <w:p w:rsidR="000325C3" w:rsidRPr="000325C3" w:rsidRDefault="000325C3" w:rsidP="000325C3">
      <w:pPr>
        <w:tabs>
          <w:tab w:val="left" w:pos="1134"/>
        </w:tabs>
        <w:ind w:right="-1"/>
        <w:contextualSpacing/>
        <w:rPr>
          <w:sz w:val="28"/>
          <w:szCs w:val="28"/>
        </w:rPr>
      </w:pPr>
      <w:r w:rsidRPr="000325C3">
        <w:rPr>
          <w:sz w:val="28"/>
          <w:szCs w:val="28"/>
        </w:rPr>
        <w:t>- 18 - 29 лет (</w:t>
      </w:r>
      <w:r w:rsidRPr="000325C3">
        <w:rPr>
          <w:sz w:val="28"/>
          <w:szCs w:val="28"/>
          <w:lang w:val="en-US"/>
        </w:rPr>
        <w:t>VI</w:t>
      </w:r>
      <w:r w:rsidRPr="000325C3">
        <w:rPr>
          <w:sz w:val="28"/>
          <w:szCs w:val="28"/>
        </w:rPr>
        <w:t xml:space="preserve"> ступень комплекса ГТО);</w:t>
      </w:r>
    </w:p>
    <w:p w:rsidR="000325C3" w:rsidRPr="000325C3" w:rsidRDefault="000325C3" w:rsidP="000325C3">
      <w:pPr>
        <w:tabs>
          <w:tab w:val="left" w:pos="1134"/>
        </w:tabs>
        <w:ind w:right="-1"/>
        <w:contextualSpacing/>
        <w:rPr>
          <w:sz w:val="28"/>
          <w:szCs w:val="28"/>
        </w:rPr>
      </w:pPr>
      <w:r w:rsidRPr="000325C3">
        <w:rPr>
          <w:sz w:val="28"/>
          <w:szCs w:val="28"/>
        </w:rPr>
        <w:t>- 30 - 39 лет (</w:t>
      </w:r>
      <w:r w:rsidRPr="000325C3">
        <w:rPr>
          <w:sz w:val="28"/>
          <w:szCs w:val="28"/>
          <w:lang w:val="en-US"/>
        </w:rPr>
        <w:t>VII</w:t>
      </w:r>
      <w:r w:rsidRPr="000325C3">
        <w:rPr>
          <w:sz w:val="28"/>
          <w:szCs w:val="28"/>
        </w:rPr>
        <w:t xml:space="preserve"> ступень комплекса ГТО);</w:t>
      </w:r>
    </w:p>
    <w:p w:rsidR="000325C3" w:rsidRPr="00450FCB" w:rsidRDefault="000325C3" w:rsidP="000325C3">
      <w:pPr>
        <w:tabs>
          <w:tab w:val="left" w:pos="1134"/>
        </w:tabs>
        <w:ind w:right="-1"/>
        <w:contextualSpacing/>
        <w:rPr>
          <w:sz w:val="28"/>
          <w:szCs w:val="28"/>
        </w:rPr>
      </w:pPr>
      <w:r w:rsidRPr="000325C3">
        <w:rPr>
          <w:sz w:val="28"/>
          <w:szCs w:val="28"/>
        </w:rPr>
        <w:t>- 40 - 49 лет (</w:t>
      </w:r>
      <w:r w:rsidRPr="000325C3">
        <w:rPr>
          <w:sz w:val="28"/>
          <w:szCs w:val="28"/>
          <w:lang w:val="en-US"/>
        </w:rPr>
        <w:t>VIII</w:t>
      </w:r>
      <w:r w:rsidRPr="000325C3">
        <w:rPr>
          <w:sz w:val="28"/>
          <w:szCs w:val="28"/>
        </w:rPr>
        <w:t xml:space="preserve"> ступень комплекса ГТО).</w:t>
      </w:r>
    </w:p>
    <w:p w:rsidR="000325C3" w:rsidRPr="000325C3" w:rsidRDefault="000325C3" w:rsidP="000325C3">
      <w:pPr>
        <w:tabs>
          <w:tab w:val="left" w:pos="1134"/>
        </w:tabs>
        <w:ind w:right="-1"/>
        <w:contextualSpacing/>
        <w:rPr>
          <w:sz w:val="28"/>
          <w:szCs w:val="28"/>
        </w:rPr>
      </w:pPr>
      <w:r w:rsidRPr="000325C3">
        <w:rPr>
          <w:sz w:val="28"/>
          <w:szCs w:val="28"/>
        </w:rPr>
        <w:t xml:space="preserve">- 50-59 </w:t>
      </w:r>
      <w:r>
        <w:rPr>
          <w:sz w:val="28"/>
          <w:szCs w:val="28"/>
        </w:rPr>
        <w:t>лет (</w:t>
      </w:r>
      <w:r>
        <w:rPr>
          <w:sz w:val="28"/>
          <w:szCs w:val="28"/>
          <w:lang w:val="en-US"/>
        </w:rPr>
        <w:t>IX</w:t>
      </w:r>
      <w:r w:rsidRPr="000325C3">
        <w:rPr>
          <w:sz w:val="28"/>
          <w:szCs w:val="28"/>
        </w:rPr>
        <w:t xml:space="preserve"> ступень комплекса ГТО);</w:t>
      </w:r>
    </w:p>
    <w:p w:rsidR="000325C3" w:rsidRPr="000325C3" w:rsidRDefault="000325C3" w:rsidP="000325C3">
      <w:pPr>
        <w:tabs>
          <w:tab w:val="left" w:pos="1134"/>
        </w:tabs>
        <w:ind w:right="-1"/>
        <w:contextualSpacing/>
        <w:rPr>
          <w:sz w:val="28"/>
          <w:szCs w:val="28"/>
        </w:rPr>
      </w:pPr>
      <w:r w:rsidRPr="000325C3">
        <w:rPr>
          <w:sz w:val="28"/>
          <w:szCs w:val="28"/>
        </w:rPr>
        <w:t xml:space="preserve">- 60-69 </w:t>
      </w:r>
      <w:r>
        <w:rPr>
          <w:sz w:val="28"/>
          <w:szCs w:val="28"/>
        </w:rPr>
        <w:t>лет (</w:t>
      </w:r>
      <w:r>
        <w:rPr>
          <w:sz w:val="28"/>
          <w:szCs w:val="28"/>
          <w:lang w:val="en-US"/>
        </w:rPr>
        <w:t>X</w:t>
      </w:r>
      <w:r w:rsidRPr="000325C3">
        <w:rPr>
          <w:sz w:val="28"/>
          <w:szCs w:val="28"/>
        </w:rPr>
        <w:t xml:space="preserve"> ступень комплекса ГТО);</w:t>
      </w:r>
    </w:p>
    <w:p w:rsidR="000325C3" w:rsidRPr="000325C3" w:rsidRDefault="000325C3" w:rsidP="000325C3">
      <w:pPr>
        <w:tabs>
          <w:tab w:val="left" w:pos="1134"/>
        </w:tabs>
        <w:ind w:right="-1"/>
        <w:contextualSpacing/>
        <w:rPr>
          <w:sz w:val="28"/>
          <w:szCs w:val="28"/>
          <w:highlight w:val="yellow"/>
        </w:rPr>
      </w:pPr>
      <w:r w:rsidRPr="000325C3">
        <w:rPr>
          <w:sz w:val="28"/>
          <w:szCs w:val="28"/>
        </w:rPr>
        <w:t xml:space="preserve">- 70 </w:t>
      </w:r>
      <w:r>
        <w:rPr>
          <w:sz w:val="28"/>
          <w:szCs w:val="28"/>
        </w:rPr>
        <w:t>и старше (</w:t>
      </w:r>
      <w:r>
        <w:rPr>
          <w:sz w:val="28"/>
          <w:szCs w:val="28"/>
          <w:lang w:val="en-US"/>
        </w:rPr>
        <w:t>XI</w:t>
      </w:r>
      <w:r w:rsidRPr="000325C3">
        <w:rPr>
          <w:sz w:val="28"/>
          <w:szCs w:val="28"/>
        </w:rPr>
        <w:t xml:space="preserve"> ступень комплекса ГТО);</w:t>
      </w:r>
    </w:p>
    <w:p w:rsidR="002C261C" w:rsidRPr="00D47C57" w:rsidRDefault="002C261C" w:rsidP="002C261C">
      <w:pPr>
        <w:tabs>
          <w:tab w:val="left" w:pos="1134"/>
        </w:tabs>
        <w:ind w:right="-1"/>
        <w:contextualSpacing/>
        <w:rPr>
          <w:sz w:val="28"/>
          <w:szCs w:val="28"/>
        </w:rPr>
      </w:pPr>
      <w:r w:rsidRPr="00966B0D">
        <w:rPr>
          <w:sz w:val="28"/>
          <w:szCs w:val="28"/>
        </w:rPr>
        <w:t xml:space="preserve">Участники  должны быть зарегистрированы </w:t>
      </w:r>
      <w:r w:rsidR="00450FCB">
        <w:rPr>
          <w:sz w:val="28"/>
          <w:szCs w:val="28"/>
        </w:rPr>
        <w:t xml:space="preserve"> </w:t>
      </w:r>
      <w:r w:rsidR="00D47C57" w:rsidRPr="00966B0D">
        <w:rPr>
          <w:sz w:val="28"/>
          <w:szCs w:val="28"/>
        </w:rPr>
        <w:t>во В</w:t>
      </w:r>
      <w:r w:rsidRPr="00966B0D">
        <w:rPr>
          <w:sz w:val="28"/>
          <w:szCs w:val="28"/>
        </w:rPr>
        <w:t>сероссийской системе АИС ГТО на сайте www.gto.ru (сайт ВФСК «ГТО»)</w:t>
      </w:r>
      <w:r w:rsidR="00966B0D" w:rsidRPr="00966B0D">
        <w:rPr>
          <w:sz w:val="28"/>
          <w:szCs w:val="28"/>
        </w:rPr>
        <w:t xml:space="preserve"> иметь</w:t>
      </w:r>
      <w:r w:rsidR="00966B0D" w:rsidRPr="00966B0D">
        <w:t xml:space="preserve"> </w:t>
      </w:r>
      <w:r w:rsidR="00966B0D" w:rsidRPr="00966B0D">
        <w:rPr>
          <w:sz w:val="28"/>
          <w:szCs w:val="28"/>
        </w:rPr>
        <w:t>персональный унифицированный номер (УИН).</w:t>
      </w:r>
      <w:r w:rsidR="007C2CE4" w:rsidRPr="00966B0D">
        <w:rPr>
          <w:sz w:val="28"/>
          <w:szCs w:val="28"/>
        </w:rPr>
        <w:t xml:space="preserve"> </w:t>
      </w:r>
      <w:r w:rsidR="00450FCB">
        <w:rPr>
          <w:sz w:val="28"/>
          <w:szCs w:val="28"/>
        </w:rPr>
        <w:t xml:space="preserve"> </w:t>
      </w:r>
      <w:r w:rsidR="007C2CE4" w:rsidRPr="00966B0D">
        <w:rPr>
          <w:sz w:val="28"/>
          <w:szCs w:val="28"/>
        </w:rPr>
        <w:t>Каждый участник должен иметь действующий медицинский допуск</w:t>
      </w:r>
      <w:r w:rsidR="00D47C57" w:rsidRPr="00966B0D">
        <w:rPr>
          <w:sz w:val="28"/>
          <w:szCs w:val="28"/>
        </w:rPr>
        <w:t xml:space="preserve"> </w:t>
      </w:r>
      <w:r w:rsidR="007C2CE4" w:rsidRPr="00966B0D">
        <w:rPr>
          <w:sz w:val="28"/>
          <w:szCs w:val="28"/>
        </w:rPr>
        <w:t>(</w:t>
      </w:r>
      <w:r w:rsidR="000325C3" w:rsidRPr="00966B0D">
        <w:rPr>
          <w:sz w:val="28"/>
          <w:szCs w:val="28"/>
        </w:rPr>
        <w:t>или справку о группе здоровья</w:t>
      </w:r>
      <w:r w:rsidR="00450FCB">
        <w:rPr>
          <w:sz w:val="28"/>
          <w:szCs w:val="28"/>
        </w:rPr>
        <w:t xml:space="preserve"> </w:t>
      </w:r>
      <w:r w:rsidR="000325C3" w:rsidRPr="00966B0D">
        <w:rPr>
          <w:sz w:val="28"/>
          <w:szCs w:val="28"/>
        </w:rPr>
        <w:t xml:space="preserve">(не ниже </w:t>
      </w:r>
      <w:r w:rsidR="000325C3" w:rsidRPr="00966B0D">
        <w:rPr>
          <w:sz w:val="28"/>
          <w:szCs w:val="28"/>
          <w:u w:val="single"/>
        </w:rPr>
        <w:t>основной</w:t>
      </w:r>
      <w:r w:rsidR="007C2CE4" w:rsidRPr="00966B0D">
        <w:rPr>
          <w:sz w:val="28"/>
          <w:szCs w:val="28"/>
        </w:rPr>
        <w:t>)</w:t>
      </w:r>
      <w:r w:rsidR="000325C3" w:rsidRPr="00966B0D">
        <w:rPr>
          <w:sz w:val="28"/>
          <w:szCs w:val="28"/>
        </w:rPr>
        <w:t>)</w:t>
      </w:r>
      <w:proofErr w:type="gramStart"/>
      <w:r w:rsidR="007C2CE4" w:rsidRPr="00966B0D">
        <w:rPr>
          <w:sz w:val="28"/>
          <w:szCs w:val="28"/>
        </w:rPr>
        <w:t>.</w:t>
      </w:r>
      <w:r w:rsidR="00DE1E20">
        <w:rPr>
          <w:sz w:val="28"/>
          <w:szCs w:val="28"/>
        </w:rPr>
        <w:t>П</w:t>
      </w:r>
      <w:proofErr w:type="gramEnd"/>
      <w:r w:rsidR="00DE1E20">
        <w:rPr>
          <w:sz w:val="28"/>
          <w:szCs w:val="28"/>
        </w:rPr>
        <w:t>о всем вопросам обращаться по т.377-58-83</w:t>
      </w:r>
    </w:p>
    <w:p w:rsidR="007C2CE4" w:rsidRPr="002C261C" w:rsidRDefault="007C2CE4" w:rsidP="00F7666A">
      <w:pPr>
        <w:tabs>
          <w:tab w:val="left" w:pos="1134"/>
        </w:tabs>
        <w:ind w:right="-1"/>
        <w:contextualSpacing/>
        <w:rPr>
          <w:sz w:val="24"/>
          <w:szCs w:val="24"/>
        </w:rPr>
      </w:pPr>
    </w:p>
    <w:p w:rsidR="002C261C" w:rsidRPr="006D11AB" w:rsidRDefault="006D11AB" w:rsidP="006D11AB">
      <w:pPr>
        <w:tabs>
          <w:tab w:val="left" w:pos="1134"/>
        </w:tabs>
        <w:ind w:left="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450FCB">
        <w:rPr>
          <w:b/>
          <w:sz w:val="28"/>
          <w:szCs w:val="28"/>
        </w:rPr>
        <w:t xml:space="preserve">. </w:t>
      </w:r>
      <w:r w:rsidR="007C2CE4" w:rsidRPr="006D11AB">
        <w:rPr>
          <w:b/>
          <w:sz w:val="28"/>
          <w:szCs w:val="28"/>
        </w:rPr>
        <w:t>ЗАЯВКИ НА УЧАСТИЕ</w:t>
      </w:r>
    </w:p>
    <w:p w:rsidR="002C261C" w:rsidRDefault="002C261C" w:rsidP="00501000">
      <w:pPr>
        <w:tabs>
          <w:tab w:val="left" w:pos="1134"/>
        </w:tabs>
        <w:ind w:right="-1"/>
        <w:contextualSpacing/>
        <w:jc w:val="center"/>
        <w:rPr>
          <w:b/>
          <w:sz w:val="32"/>
          <w:szCs w:val="32"/>
        </w:rPr>
      </w:pPr>
    </w:p>
    <w:p w:rsidR="00966B0D" w:rsidRDefault="00F7666A" w:rsidP="00966B0D">
      <w:pPr>
        <w:tabs>
          <w:tab w:val="left" w:pos="1134"/>
        </w:tabs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Участникам д</w:t>
      </w:r>
      <w:r w:rsidR="00966B0D">
        <w:rPr>
          <w:sz w:val="28"/>
          <w:szCs w:val="28"/>
        </w:rPr>
        <w:t xml:space="preserve">ля регистрации </w:t>
      </w:r>
      <w:r>
        <w:rPr>
          <w:sz w:val="28"/>
          <w:szCs w:val="28"/>
        </w:rPr>
        <w:t>в день проведения</w:t>
      </w:r>
      <w:r w:rsidR="00966B0D" w:rsidRPr="00966B0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966B0D" w:rsidRPr="00966B0D">
        <w:rPr>
          <w:sz w:val="28"/>
          <w:szCs w:val="28"/>
        </w:rPr>
        <w:t xml:space="preserve">, </w:t>
      </w:r>
      <w:r w:rsidR="00966B0D">
        <w:rPr>
          <w:sz w:val="28"/>
          <w:szCs w:val="28"/>
        </w:rPr>
        <w:t>необходимо предоставить</w:t>
      </w:r>
      <w:r w:rsidR="00450FCB">
        <w:rPr>
          <w:sz w:val="28"/>
          <w:szCs w:val="28"/>
        </w:rPr>
        <w:t xml:space="preserve"> в </w:t>
      </w:r>
      <w:r w:rsidR="00966B0D">
        <w:rPr>
          <w:sz w:val="28"/>
          <w:szCs w:val="28"/>
        </w:rPr>
        <w:t xml:space="preserve">судейскую </w:t>
      </w:r>
      <w:r w:rsidR="00966B0D" w:rsidRPr="00966B0D">
        <w:rPr>
          <w:sz w:val="28"/>
          <w:szCs w:val="28"/>
        </w:rPr>
        <w:t>комиссию следующие документы:</w:t>
      </w:r>
    </w:p>
    <w:p w:rsidR="00F7666A" w:rsidRPr="00966B0D" w:rsidRDefault="00F7666A" w:rsidP="00966B0D">
      <w:pPr>
        <w:tabs>
          <w:tab w:val="left" w:pos="1134"/>
        </w:tabs>
        <w:ind w:right="-1"/>
        <w:contextualSpacing/>
        <w:rPr>
          <w:sz w:val="28"/>
          <w:szCs w:val="28"/>
        </w:rPr>
      </w:pPr>
    </w:p>
    <w:p w:rsidR="00966B0D" w:rsidRDefault="00966B0D" w:rsidP="00966B0D">
      <w:pPr>
        <w:pStyle w:val="a3"/>
        <w:numPr>
          <w:ilvl w:val="0"/>
          <w:numId w:val="8"/>
        </w:numPr>
        <w:tabs>
          <w:tab w:val="left" w:pos="1134"/>
        </w:tabs>
        <w:ind w:right="-1"/>
        <w:rPr>
          <w:sz w:val="28"/>
          <w:szCs w:val="28"/>
        </w:rPr>
      </w:pPr>
      <w:r>
        <w:rPr>
          <w:sz w:val="28"/>
          <w:szCs w:val="28"/>
        </w:rPr>
        <w:t>д</w:t>
      </w:r>
      <w:r w:rsidRPr="00966B0D">
        <w:rPr>
          <w:sz w:val="28"/>
          <w:szCs w:val="28"/>
        </w:rPr>
        <w:t>ействующий медицинский допуск (или справку о группе здоровья</w:t>
      </w:r>
      <w:r w:rsidR="00450FCB">
        <w:rPr>
          <w:sz w:val="28"/>
          <w:szCs w:val="28"/>
        </w:rPr>
        <w:t xml:space="preserve"> </w:t>
      </w:r>
      <w:r w:rsidRPr="00966B0D">
        <w:rPr>
          <w:sz w:val="28"/>
          <w:szCs w:val="28"/>
        </w:rPr>
        <w:t>(не ниже основной)).</w:t>
      </w:r>
      <w:r w:rsidRPr="00966B0D">
        <w:rPr>
          <w:sz w:val="28"/>
          <w:szCs w:val="28"/>
        </w:rPr>
        <w:tab/>
      </w:r>
    </w:p>
    <w:p w:rsidR="00966B0D" w:rsidRPr="00F7666A" w:rsidRDefault="00966B0D" w:rsidP="00F7666A">
      <w:pPr>
        <w:tabs>
          <w:tab w:val="left" w:pos="113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966B0D" w:rsidRDefault="00966B0D" w:rsidP="00966B0D">
      <w:pPr>
        <w:pStyle w:val="a3"/>
        <w:numPr>
          <w:ilvl w:val="0"/>
          <w:numId w:val="8"/>
        </w:numPr>
        <w:tabs>
          <w:tab w:val="left" w:pos="1134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при отсутствии медицинского допуска</w:t>
      </w:r>
      <w:r w:rsidRPr="00966B0D">
        <w:rPr>
          <w:sz w:val="28"/>
          <w:szCs w:val="28"/>
        </w:rPr>
        <w:t xml:space="preserve">, </w:t>
      </w:r>
      <w:r w:rsidR="00450FCB">
        <w:rPr>
          <w:sz w:val="28"/>
          <w:szCs w:val="28"/>
        </w:rPr>
        <w:t xml:space="preserve">письменное </w:t>
      </w:r>
      <w:r>
        <w:rPr>
          <w:sz w:val="28"/>
          <w:szCs w:val="28"/>
        </w:rPr>
        <w:t>добровольное согласие на участие в физкультурном мероприятии (заполняется в день мероприятия при регистрации)</w:t>
      </w:r>
    </w:p>
    <w:p w:rsidR="00966B0D" w:rsidRPr="00966B0D" w:rsidRDefault="00966B0D" w:rsidP="00966B0D">
      <w:pPr>
        <w:tabs>
          <w:tab w:val="left" w:pos="1134"/>
        </w:tabs>
        <w:ind w:right="-1"/>
        <w:rPr>
          <w:sz w:val="28"/>
          <w:szCs w:val="28"/>
        </w:rPr>
      </w:pPr>
    </w:p>
    <w:p w:rsidR="00966B0D" w:rsidRPr="00F7666A" w:rsidRDefault="006D11AB" w:rsidP="00966B0D">
      <w:pPr>
        <w:pStyle w:val="a3"/>
        <w:numPr>
          <w:ilvl w:val="0"/>
          <w:numId w:val="8"/>
        </w:numPr>
        <w:tabs>
          <w:tab w:val="left" w:pos="1134"/>
        </w:tabs>
        <w:ind w:right="-1"/>
        <w:rPr>
          <w:sz w:val="28"/>
          <w:szCs w:val="28"/>
        </w:rPr>
      </w:pPr>
      <w:r w:rsidRPr="006D11AB">
        <w:rPr>
          <w:sz w:val="28"/>
          <w:szCs w:val="28"/>
        </w:rPr>
        <w:t>персональный унифицированный номер (УИН)</w:t>
      </w:r>
    </w:p>
    <w:p w:rsidR="00966B0D" w:rsidRPr="00966B0D" w:rsidRDefault="00966B0D" w:rsidP="00966B0D">
      <w:pPr>
        <w:tabs>
          <w:tab w:val="left" w:pos="1134"/>
        </w:tabs>
        <w:ind w:right="-1"/>
        <w:rPr>
          <w:sz w:val="28"/>
          <w:szCs w:val="28"/>
        </w:rPr>
      </w:pPr>
    </w:p>
    <w:p w:rsidR="002C261C" w:rsidRPr="006D11AB" w:rsidRDefault="006D11AB" w:rsidP="006D11AB">
      <w:pPr>
        <w:pStyle w:val="a3"/>
        <w:tabs>
          <w:tab w:val="left" w:pos="1134"/>
        </w:tabs>
        <w:ind w:left="1080" w:right="-1"/>
        <w:rPr>
          <w:b/>
          <w:sz w:val="28"/>
          <w:szCs w:val="28"/>
        </w:rPr>
      </w:pPr>
      <w:r w:rsidRPr="006D11A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en-US"/>
        </w:rPr>
        <w:t>V</w:t>
      </w:r>
      <w:r w:rsidRPr="006D11AB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="007C2CE4" w:rsidRPr="006D11AB">
        <w:rPr>
          <w:b/>
          <w:sz w:val="28"/>
          <w:szCs w:val="28"/>
        </w:rPr>
        <w:t>ПОДВЕДЕНИЕ ИТОГОВ</w:t>
      </w:r>
    </w:p>
    <w:p w:rsidR="00013BBC" w:rsidRDefault="00013BBC" w:rsidP="00501000">
      <w:pPr>
        <w:tabs>
          <w:tab w:val="left" w:pos="1134"/>
        </w:tabs>
        <w:ind w:right="-1"/>
        <w:contextualSpacing/>
        <w:jc w:val="center"/>
        <w:rPr>
          <w:b/>
          <w:sz w:val="28"/>
          <w:szCs w:val="28"/>
        </w:rPr>
      </w:pPr>
    </w:p>
    <w:p w:rsidR="006D11AB" w:rsidRPr="00450FCB" w:rsidRDefault="007C2CE4" w:rsidP="007C2CE4">
      <w:pPr>
        <w:tabs>
          <w:tab w:val="left" w:pos="1134"/>
        </w:tabs>
        <w:ind w:right="-1"/>
        <w:contextualSpacing/>
        <w:rPr>
          <w:sz w:val="28"/>
          <w:szCs w:val="28"/>
        </w:rPr>
      </w:pPr>
      <w:r w:rsidRPr="00C84C9E">
        <w:rPr>
          <w:sz w:val="28"/>
          <w:szCs w:val="28"/>
        </w:rPr>
        <w:t xml:space="preserve">Личное первенство определяется среди </w:t>
      </w:r>
      <w:r w:rsidR="006D11AB">
        <w:rPr>
          <w:sz w:val="28"/>
          <w:szCs w:val="28"/>
        </w:rPr>
        <w:t>мужчин и женщин</w:t>
      </w:r>
      <w:r w:rsidRPr="00C84C9E">
        <w:rPr>
          <w:sz w:val="28"/>
          <w:szCs w:val="28"/>
        </w:rPr>
        <w:t xml:space="preserve">  раздельно,</w:t>
      </w:r>
      <w:r w:rsidR="00FB5B95" w:rsidRPr="00C84C9E">
        <w:rPr>
          <w:sz w:val="28"/>
          <w:szCs w:val="28"/>
        </w:rPr>
        <w:t xml:space="preserve"> </w:t>
      </w:r>
      <w:r w:rsidR="00450FCB">
        <w:rPr>
          <w:sz w:val="28"/>
          <w:szCs w:val="28"/>
        </w:rPr>
        <w:t>в каждой возрастной ступени</w:t>
      </w:r>
      <w:r w:rsidR="00450FCB" w:rsidRPr="00450FCB">
        <w:rPr>
          <w:sz w:val="28"/>
          <w:szCs w:val="28"/>
        </w:rPr>
        <w:t>:</w:t>
      </w:r>
    </w:p>
    <w:p w:rsidR="00450FCB" w:rsidRPr="00450FCB" w:rsidRDefault="00450FCB" w:rsidP="007C2CE4">
      <w:pPr>
        <w:tabs>
          <w:tab w:val="left" w:pos="1134"/>
        </w:tabs>
        <w:ind w:right="-1"/>
        <w:contextualSpacing/>
        <w:rPr>
          <w:b/>
          <w:sz w:val="28"/>
          <w:szCs w:val="28"/>
          <w:u w:val="single"/>
        </w:rPr>
      </w:pPr>
      <w:r w:rsidRPr="00450FCB">
        <w:rPr>
          <w:b/>
          <w:sz w:val="28"/>
          <w:szCs w:val="28"/>
          <w:u w:val="single"/>
          <w:lang w:val="en-US"/>
        </w:rPr>
        <w:t>I</w:t>
      </w:r>
      <w:r w:rsidRPr="00450FCB">
        <w:rPr>
          <w:b/>
          <w:sz w:val="28"/>
          <w:szCs w:val="28"/>
          <w:u w:val="single"/>
        </w:rPr>
        <w:t xml:space="preserve"> ВИД</w:t>
      </w:r>
    </w:p>
    <w:p w:rsidR="007C2CE4" w:rsidRDefault="006D11AB" w:rsidP="007C2CE4">
      <w:pPr>
        <w:tabs>
          <w:tab w:val="left" w:pos="1134"/>
        </w:tabs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-«</w:t>
      </w:r>
      <w:r w:rsidR="00FB5B95" w:rsidRPr="00C84C9E">
        <w:rPr>
          <w:sz w:val="28"/>
          <w:szCs w:val="28"/>
        </w:rPr>
        <w:t xml:space="preserve"> </w:t>
      </w:r>
      <w:r w:rsidRPr="006D11AB">
        <w:rPr>
          <w:sz w:val="28"/>
          <w:szCs w:val="28"/>
        </w:rPr>
        <w:t>ПОЛОСА ПРЕПЯТСТВИЙ ГТО</w:t>
      </w:r>
      <w:r>
        <w:rPr>
          <w:sz w:val="28"/>
          <w:szCs w:val="28"/>
        </w:rPr>
        <w:t>»</w:t>
      </w:r>
      <w:r w:rsidR="00450FCB" w:rsidRPr="00450F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50FCB" w:rsidRPr="00450FCB">
        <w:rPr>
          <w:sz w:val="28"/>
          <w:szCs w:val="28"/>
        </w:rPr>
        <w:t xml:space="preserve"> </w:t>
      </w:r>
      <w:r w:rsidR="00450FCB">
        <w:rPr>
          <w:sz w:val="28"/>
          <w:szCs w:val="28"/>
        </w:rPr>
        <w:t>победители и призеры определяются</w:t>
      </w:r>
      <w:r w:rsidRPr="006D11AB">
        <w:rPr>
          <w:sz w:val="28"/>
          <w:szCs w:val="28"/>
        </w:rPr>
        <w:t xml:space="preserve"> </w:t>
      </w:r>
      <w:r w:rsidR="007C2CE4" w:rsidRPr="00C84C9E">
        <w:rPr>
          <w:sz w:val="28"/>
          <w:szCs w:val="28"/>
        </w:rPr>
        <w:t>по наименьшему вре</w:t>
      </w:r>
      <w:r w:rsidR="00F7666A">
        <w:rPr>
          <w:sz w:val="28"/>
          <w:szCs w:val="28"/>
        </w:rPr>
        <w:t>мени прохождения всей дистанци</w:t>
      </w:r>
      <w:proofErr w:type="gramStart"/>
      <w:r w:rsidR="00F7666A">
        <w:rPr>
          <w:sz w:val="28"/>
          <w:szCs w:val="28"/>
        </w:rPr>
        <w:t>и(</w:t>
      </w:r>
      <w:proofErr w:type="gramEnd"/>
      <w:r w:rsidR="00F7666A">
        <w:rPr>
          <w:sz w:val="28"/>
          <w:szCs w:val="28"/>
        </w:rPr>
        <w:t>полосы тестов ГТО)</w:t>
      </w:r>
    </w:p>
    <w:p w:rsidR="00450FCB" w:rsidRPr="00450FCB" w:rsidRDefault="00450FCB" w:rsidP="007C2CE4">
      <w:pPr>
        <w:tabs>
          <w:tab w:val="left" w:pos="1134"/>
        </w:tabs>
        <w:ind w:right="-1"/>
        <w:contextualSpacing/>
        <w:rPr>
          <w:b/>
          <w:sz w:val="28"/>
          <w:szCs w:val="28"/>
          <w:u w:val="single"/>
        </w:rPr>
      </w:pPr>
      <w:r w:rsidRPr="00450FCB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  <w:lang w:val="en-US"/>
        </w:rPr>
        <w:t>I</w:t>
      </w:r>
      <w:r w:rsidRPr="00450FCB">
        <w:rPr>
          <w:b/>
          <w:sz w:val="28"/>
          <w:szCs w:val="28"/>
          <w:u w:val="single"/>
        </w:rPr>
        <w:t xml:space="preserve"> ВИД</w:t>
      </w:r>
    </w:p>
    <w:p w:rsidR="006D11AB" w:rsidRPr="006D11AB" w:rsidRDefault="006D11AB" w:rsidP="007C2CE4">
      <w:pPr>
        <w:tabs>
          <w:tab w:val="left" w:pos="1134"/>
        </w:tabs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D11AB">
        <w:rPr>
          <w:sz w:val="28"/>
          <w:szCs w:val="28"/>
        </w:rPr>
        <w:t>«Рекордсмен</w:t>
      </w:r>
      <w:r w:rsidR="00450FCB" w:rsidRPr="00450FCB">
        <w:rPr>
          <w:sz w:val="28"/>
          <w:szCs w:val="28"/>
        </w:rPr>
        <w:t xml:space="preserve"> </w:t>
      </w:r>
      <w:r w:rsidRPr="006D11AB">
        <w:rPr>
          <w:sz w:val="28"/>
          <w:szCs w:val="28"/>
        </w:rPr>
        <w:t xml:space="preserve"> ГТО»</w:t>
      </w:r>
      <w:r w:rsidR="00450FCB" w:rsidRPr="00450FCB">
        <w:rPr>
          <w:sz w:val="28"/>
          <w:szCs w:val="28"/>
        </w:rPr>
        <w:t xml:space="preserve"> </w:t>
      </w:r>
      <w:r w:rsidRPr="006D11AB">
        <w:rPr>
          <w:sz w:val="28"/>
          <w:szCs w:val="28"/>
        </w:rPr>
        <w:t>-</w:t>
      </w:r>
      <w:r w:rsidR="00450FCB" w:rsidRPr="00450FCB">
        <w:t xml:space="preserve"> </w:t>
      </w:r>
      <w:r w:rsidR="00450FCB" w:rsidRPr="00450FCB">
        <w:rPr>
          <w:sz w:val="28"/>
          <w:szCs w:val="28"/>
        </w:rPr>
        <w:t xml:space="preserve">победители определяются по </w:t>
      </w:r>
      <w:r>
        <w:rPr>
          <w:sz w:val="28"/>
          <w:szCs w:val="28"/>
        </w:rPr>
        <w:t>максимальн</w:t>
      </w:r>
      <w:r w:rsidR="00450FCB">
        <w:rPr>
          <w:sz w:val="28"/>
          <w:szCs w:val="28"/>
        </w:rPr>
        <w:t xml:space="preserve">ому </w:t>
      </w:r>
      <w:r>
        <w:rPr>
          <w:sz w:val="28"/>
          <w:szCs w:val="28"/>
        </w:rPr>
        <w:t>результат</w:t>
      </w:r>
      <w:r w:rsidR="00450FC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в выбранном испытани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тесте).</w:t>
      </w:r>
    </w:p>
    <w:p w:rsidR="00583EFC" w:rsidRPr="00DE16C2" w:rsidRDefault="00247280" w:rsidP="00583EFC">
      <w:pPr>
        <w:tabs>
          <w:tab w:val="left" w:pos="1134"/>
        </w:tabs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</w:t>
      </w:r>
      <w:r w:rsidR="00C84C9E" w:rsidRPr="006D11AB">
        <w:rPr>
          <w:sz w:val="28"/>
          <w:szCs w:val="28"/>
        </w:rPr>
        <w:t>физкультурно</w:t>
      </w:r>
      <w:r w:rsidR="00450FCB">
        <w:rPr>
          <w:sz w:val="28"/>
          <w:szCs w:val="28"/>
        </w:rPr>
        <w:t xml:space="preserve">го </w:t>
      </w:r>
      <w:r w:rsidR="00C84C9E" w:rsidRPr="006D11AB">
        <w:rPr>
          <w:sz w:val="28"/>
          <w:szCs w:val="28"/>
        </w:rPr>
        <w:t xml:space="preserve"> мероприятия, выполнившие испытания (тесты) комплекса</w:t>
      </w:r>
      <w:r w:rsidR="00583EFC">
        <w:rPr>
          <w:sz w:val="28"/>
          <w:szCs w:val="28"/>
        </w:rPr>
        <w:t xml:space="preserve"> </w:t>
      </w:r>
      <w:r w:rsidR="00C84C9E" w:rsidRPr="006D11AB">
        <w:rPr>
          <w:sz w:val="28"/>
          <w:szCs w:val="28"/>
        </w:rPr>
        <w:t xml:space="preserve">ГТО, </w:t>
      </w:r>
      <w:r>
        <w:rPr>
          <w:sz w:val="28"/>
          <w:szCs w:val="28"/>
        </w:rPr>
        <w:t>б</w:t>
      </w:r>
      <w:r w:rsidR="00F7666A">
        <w:rPr>
          <w:sz w:val="28"/>
          <w:szCs w:val="28"/>
        </w:rPr>
        <w:t>удут отмечены памятными призами</w:t>
      </w:r>
    </w:p>
    <w:p w:rsidR="00247280" w:rsidRDefault="00501000" w:rsidP="00247280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247280">
        <w:rPr>
          <w:b/>
          <w:sz w:val="32"/>
          <w:szCs w:val="32"/>
        </w:rPr>
        <w:lastRenderedPageBreak/>
        <w:t>График</w:t>
      </w:r>
    </w:p>
    <w:p w:rsidR="00D47C57" w:rsidRDefault="00501000" w:rsidP="00247280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247280">
        <w:rPr>
          <w:b/>
          <w:sz w:val="32"/>
          <w:szCs w:val="32"/>
        </w:rPr>
        <w:t xml:space="preserve">проведения </w:t>
      </w:r>
      <w:r w:rsidR="00247280">
        <w:rPr>
          <w:b/>
          <w:sz w:val="32"/>
          <w:szCs w:val="32"/>
        </w:rPr>
        <w:t>физкультурного мероприятия</w:t>
      </w:r>
    </w:p>
    <w:p w:rsidR="00247280" w:rsidRDefault="00247280" w:rsidP="00247280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:rsidR="00247280" w:rsidRPr="00247280" w:rsidRDefault="00247280" w:rsidP="00247280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23.10.2022 г.</w:t>
      </w:r>
    </w:p>
    <w:p w:rsidR="00AD5C17" w:rsidRDefault="00AD5C17" w:rsidP="00583EFC">
      <w:pPr>
        <w:spacing w:line="276" w:lineRule="auto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tbl>
      <w:tblPr>
        <w:tblStyle w:val="a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985"/>
        <w:gridCol w:w="1701"/>
        <w:gridCol w:w="1842"/>
      </w:tblGrid>
      <w:tr w:rsidR="00693F71" w:rsidTr="00E92B22">
        <w:trPr>
          <w:trHeight w:val="783"/>
        </w:trPr>
        <w:tc>
          <w:tcPr>
            <w:tcW w:w="2836" w:type="dxa"/>
          </w:tcPr>
          <w:p w:rsidR="00693F71" w:rsidRPr="00E02D0E" w:rsidRDefault="00693F71" w:rsidP="002472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02D0E">
              <w:rPr>
                <w:b/>
                <w:sz w:val="26"/>
                <w:szCs w:val="26"/>
              </w:rPr>
              <w:t>Возрастные группы участников</w:t>
            </w:r>
          </w:p>
        </w:tc>
        <w:tc>
          <w:tcPr>
            <w:tcW w:w="2126" w:type="dxa"/>
          </w:tcPr>
          <w:p w:rsidR="00693F71" w:rsidRPr="00E02D0E" w:rsidRDefault="00693F71" w:rsidP="00693F71">
            <w:pPr>
              <w:spacing w:line="276" w:lineRule="auto"/>
              <w:rPr>
                <w:b/>
                <w:sz w:val="26"/>
                <w:szCs w:val="26"/>
              </w:rPr>
            </w:pPr>
            <w:r w:rsidRPr="00E02D0E">
              <w:rPr>
                <w:b/>
                <w:sz w:val="26"/>
                <w:szCs w:val="26"/>
              </w:rPr>
              <w:t xml:space="preserve">      Регистрация</w:t>
            </w:r>
          </w:p>
        </w:tc>
        <w:tc>
          <w:tcPr>
            <w:tcW w:w="1985" w:type="dxa"/>
          </w:tcPr>
          <w:p w:rsidR="00693F71" w:rsidRPr="00E02D0E" w:rsidRDefault="00693F71" w:rsidP="002472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02D0E">
              <w:rPr>
                <w:b/>
                <w:sz w:val="26"/>
                <w:szCs w:val="26"/>
              </w:rPr>
              <w:t>Построение</w:t>
            </w:r>
          </w:p>
          <w:p w:rsidR="00693F71" w:rsidRPr="00E02D0E" w:rsidRDefault="00693F71" w:rsidP="002472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02D0E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701" w:type="dxa"/>
          </w:tcPr>
          <w:p w:rsidR="00693F71" w:rsidRPr="00E02D0E" w:rsidRDefault="00693F71" w:rsidP="002472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02D0E">
              <w:rPr>
                <w:b/>
                <w:sz w:val="26"/>
                <w:szCs w:val="26"/>
              </w:rPr>
              <w:t>Окончание</w:t>
            </w:r>
          </w:p>
        </w:tc>
        <w:tc>
          <w:tcPr>
            <w:tcW w:w="1842" w:type="dxa"/>
          </w:tcPr>
          <w:p w:rsidR="00693F71" w:rsidRPr="00E02D0E" w:rsidRDefault="00693F71" w:rsidP="002472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02D0E">
              <w:rPr>
                <w:b/>
                <w:sz w:val="26"/>
                <w:szCs w:val="26"/>
              </w:rPr>
              <w:t>Награждение</w:t>
            </w:r>
          </w:p>
        </w:tc>
      </w:tr>
      <w:tr w:rsidR="00E02D0E" w:rsidTr="00E92B22">
        <w:trPr>
          <w:trHeight w:val="411"/>
        </w:trPr>
        <w:tc>
          <w:tcPr>
            <w:tcW w:w="10490" w:type="dxa"/>
            <w:gridSpan w:val="5"/>
          </w:tcPr>
          <w:p w:rsidR="00E02D0E" w:rsidRPr="00E02D0E" w:rsidRDefault="00E02D0E" w:rsidP="00E02D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D0E">
              <w:rPr>
                <w:sz w:val="24"/>
                <w:szCs w:val="24"/>
              </w:rPr>
              <w:t>МУЖЧИНЫ/ЖЕНЩИНЫ</w:t>
            </w:r>
          </w:p>
        </w:tc>
      </w:tr>
      <w:tr w:rsidR="00E02D0E" w:rsidTr="00E02D0E">
        <w:trPr>
          <w:trHeight w:val="422"/>
        </w:trPr>
        <w:tc>
          <w:tcPr>
            <w:tcW w:w="2836" w:type="dxa"/>
          </w:tcPr>
          <w:p w:rsidR="00E02D0E" w:rsidRPr="00E02D0E" w:rsidRDefault="00E02D0E" w:rsidP="00247280">
            <w:pPr>
              <w:spacing w:line="276" w:lineRule="auto"/>
              <w:rPr>
                <w:b/>
                <w:sz w:val="24"/>
                <w:szCs w:val="24"/>
              </w:rPr>
            </w:pPr>
            <w:r w:rsidRPr="00E02D0E">
              <w:rPr>
                <w:b/>
                <w:sz w:val="24"/>
                <w:szCs w:val="24"/>
                <w:lang w:val="en-US"/>
              </w:rPr>
              <w:t>IX (50-59</w:t>
            </w:r>
            <w:r w:rsidRPr="00E02D0E">
              <w:rPr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2126" w:type="dxa"/>
            <w:vMerge w:val="restart"/>
          </w:tcPr>
          <w:p w:rsidR="00E02D0E" w:rsidRPr="00C149B7" w:rsidRDefault="00E02D0E" w:rsidP="00C14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149B7" w:rsidRPr="00C149B7" w:rsidRDefault="00C149B7" w:rsidP="00C14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49B7">
              <w:rPr>
                <w:b/>
                <w:sz w:val="24"/>
                <w:szCs w:val="24"/>
              </w:rPr>
              <w:t>9.30-10.15</w:t>
            </w:r>
          </w:p>
        </w:tc>
        <w:tc>
          <w:tcPr>
            <w:tcW w:w="1985" w:type="dxa"/>
            <w:vMerge w:val="restart"/>
          </w:tcPr>
          <w:p w:rsidR="00E02D0E" w:rsidRPr="00C149B7" w:rsidRDefault="00E02D0E" w:rsidP="0024728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149B7" w:rsidRPr="00C149B7" w:rsidRDefault="00C149B7" w:rsidP="00C14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49B7">
              <w:rPr>
                <w:b/>
                <w:sz w:val="24"/>
                <w:szCs w:val="24"/>
              </w:rPr>
              <w:t>10.30</w:t>
            </w:r>
          </w:p>
        </w:tc>
        <w:tc>
          <w:tcPr>
            <w:tcW w:w="1701" w:type="dxa"/>
            <w:vMerge w:val="restart"/>
          </w:tcPr>
          <w:p w:rsidR="00E02D0E" w:rsidRPr="00C149B7" w:rsidRDefault="00E02D0E" w:rsidP="00C14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149B7" w:rsidRPr="00C149B7" w:rsidRDefault="00C149B7" w:rsidP="001754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49B7">
              <w:rPr>
                <w:b/>
                <w:sz w:val="24"/>
                <w:szCs w:val="24"/>
              </w:rPr>
              <w:t>11.</w:t>
            </w:r>
            <w:r w:rsidR="001754A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</w:tcPr>
          <w:p w:rsidR="00E02D0E" w:rsidRPr="00C149B7" w:rsidRDefault="00E02D0E" w:rsidP="0024728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149B7" w:rsidRPr="00C149B7" w:rsidRDefault="00C149B7" w:rsidP="001754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49B7">
              <w:rPr>
                <w:b/>
                <w:sz w:val="24"/>
                <w:szCs w:val="24"/>
              </w:rPr>
              <w:t>1</w:t>
            </w:r>
            <w:r w:rsidR="001754AA">
              <w:rPr>
                <w:b/>
                <w:sz w:val="24"/>
                <w:szCs w:val="24"/>
              </w:rPr>
              <w:t>1</w:t>
            </w:r>
            <w:r w:rsidRPr="00C149B7">
              <w:rPr>
                <w:b/>
                <w:sz w:val="24"/>
                <w:szCs w:val="24"/>
              </w:rPr>
              <w:t>.</w:t>
            </w:r>
            <w:r w:rsidR="001754AA">
              <w:rPr>
                <w:b/>
                <w:sz w:val="24"/>
                <w:szCs w:val="24"/>
              </w:rPr>
              <w:t>45</w:t>
            </w:r>
          </w:p>
        </w:tc>
      </w:tr>
      <w:tr w:rsidR="00E02D0E" w:rsidTr="00E02D0E">
        <w:trPr>
          <w:trHeight w:val="399"/>
        </w:trPr>
        <w:tc>
          <w:tcPr>
            <w:tcW w:w="2836" w:type="dxa"/>
          </w:tcPr>
          <w:p w:rsidR="00E02D0E" w:rsidRPr="00E02D0E" w:rsidRDefault="00E02D0E" w:rsidP="00247280">
            <w:pPr>
              <w:spacing w:line="276" w:lineRule="auto"/>
              <w:rPr>
                <w:b/>
                <w:sz w:val="24"/>
                <w:szCs w:val="24"/>
              </w:rPr>
            </w:pPr>
            <w:r w:rsidRPr="00E02D0E">
              <w:rPr>
                <w:b/>
                <w:sz w:val="24"/>
                <w:szCs w:val="24"/>
                <w:lang w:val="en-US"/>
              </w:rPr>
              <w:t xml:space="preserve">X (60-69 </w:t>
            </w:r>
            <w:r w:rsidRPr="00E02D0E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2126" w:type="dxa"/>
            <w:vMerge/>
          </w:tcPr>
          <w:p w:rsidR="00E02D0E" w:rsidRPr="00E92B22" w:rsidRDefault="00E02D0E" w:rsidP="002472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02D0E" w:rsidRPr="00E92B22" w:rsidRDefault="00E02D0E" w:rsidP="002472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2D0E" w:rsidRPr="00E92B22" w:rsidRDefault="00E02D0E" w:rsidP="002472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2D0E" w:rsidRPr="00E92B22" w:rsidRDefault="00E02D0E" w:rsidP="002472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2D0E" w:rsidTr="00E02D0E">
        <w:trPr>
          <w:trHeight w:val="419"/>
        </w:trPr>
        <w:tc>
          <w:tcPr>
            <w:tcW w:w="2836" w:type="dxa"/>
          </w:tcPr>
          <w:p w:rsidR="00E02D0E" w:rsidRPr="00E02D0E" w:rsidRDefault="00E02D0E" w:rsidP="00247280">
            <w:pPr>
              <w:spacing w:line="276" w:lineRule="auto"/>
              <w:rPr>
                <w:b/>
                <w:sz w:val="24"/>
                <w:szCs w:val="24"/>
              </w:rPr>
            </w:pPr>
            <w:r w:rsidRPr="00E02D0E">
              <w:rPr>
                <w:b/>
                <w:sz w:val="24"/>
                <w:szCs w:val="24"/>
                <w:lang w:val="en-US"/>
              </w:rPr>
              <w:t xml:space="preserve">XI (70 </w:t>
            </w:r>
            <w:r w:rsidRPr="00E02D0E">
              <w:rPr>
                <w:b/>
                <w:sz w:val="24"/>
                <w:szCs w:val="24"/>
              </w:rPr>
              <w:t>и старше )</w:t>
            </w:r>
          </w:p>
        </w:tc>
        <w:tc>
          <w:tcPr>
            <w:tcW w:w="2126" w:type="dxa"/>
            <w:vMerge/>
          </w:tcPr>
          <w:p w:rsidR="00E02D0E" w:rsidRPr="00E92B22" w:rsidRDefault="00E02D0E" w:rsidP="002472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02D0E" w:rsidRPr="00E92B22" w:rsidRDefault="00E02D0E" w:rsidP="002472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2D0E" w:rsidRPr="00E92B22" w:rsidRDefault="00E02D0E" w:rsidP="002472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2D0E" w:rsidRPr="00E92B22" w:rsidRDefault="00E02D0E" w:rsidP="002472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49B7" w:rsidTr="00E92B22">
        <w:trPr>
          <w:trHeight w:val="553"/>
        </w:trPr>
        <w:tc>
          <w:tcPr>
            <w:tcW w:w="2836" w:type="dxa"/>
          </w:tcPr>
          <w:p w:rsidR="00C149B7" w:rsidRPr="00E02D0E" w:rsidRDefault="00C149B7" w:rsidP="0024728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C149B7">
              <w:rPr>
                <w:b/>
                <w:sz w:val="24"/>
                <w:szCs w:val="24"/>
                <w:lang w:val="en-US"/>
              </w:rPr>
              <w:t xml:space="preserve">VIII (40-49 </w:t>
            </w:r>
            <w:proofErr w:type="spellStart"/>
            <w:r w:rsidRPr="00C149B7">
              <w:rPr>
                <w:b/>
                <w:sz w:val="24"/>
                <w:szCs w:val="24"/>
                <w:lang w:val="en-US"/>
              </w:rPr>
              <w:t>лет</w:t>
            </w:r>
            <w:proofErr w:type="spellEnd"/>
            <w:r w:rsidRPr="00C149B7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C149B7" w:rsidRPr="00E92B22" w:rsidRDefault="00C149B7" w:rsidP="00C14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11.00-11.45</w:t>
            </w:r>
          </w:p>
        </w:tc>
        <w:tc>
          <w:tcPr>
            <w:tcW w:w="1985" w:type="dxa"/>
          </w:tcPr>
          <w:p w:rsidR="00C149B7" w:rsidRPr="00E92B22" w:rsidRDefault="00C149B7" w:rsidP="00E92B2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C149B7" w:rsidRPr="00C149B7" w:rsidRDefault="001754AA" w:rsidP="001754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842" w:type="dxa"/>
          </w:tcPr>
          <w:p w:rsidR="00C149B7" w:rsidRPr="00E92B22" w:rsidRDefault="00C149B7" w:rsidP="001754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1754AA">
              <w:rPr>
                <w:b/>
                <w:sz w:val="24"/>
                <w:szCs w:val="24"/>
              </w:rPr>
              <w:t>15</w:t>
            </w:r>
          </w:p>
        </w:tc>
      </w:tr>
      <w:tr w:rsidR="00693F71" w:rsidTr="00E92B22">
        <w:trPr>
          <w:trHeight w:val="553"/>
        </w:trPr>
        <w:tc>
          <w:tcPr>
            <w:tcW w:w="2836" w:type="dxa"/>
          </w:tcPr>
          <w:p w:rsidR="00693F71" w:rsidRPr="00E02D0E" w:rsidRDefault="00E02D0E" w:rsidP="00247280">
            <w:pPr>
              <w:spacing w:line="276" w:lineRule="auto"/>
              <w:rPr>
                <w:b/>
                <w:sz w:val="24"/>
                <w:szCs w:val="24"/>
              </w:rPr>
            </w:pPr>
            <w:r w:rsidRPr="00E02D0E">
              <w:rPr>
                <w:b/>
                <w:sz w:val="24"/>
                <w:szCs w:val="24"/>
                <w:lang w:val="en-US"/>
              </w:rPr>
              <w:t>VII</w:t>
            </w:r>
            <w:r w:rsidRPr="00E02D0E">
              <w:rPr>
                <w:b/>
                <w:sz w:val="24"/>
                <w:szCs w:val="24"/>
              </w:rPr>
              <w:t xml:space="preserve"> (30-39 лет )</w:t>
            </w:r>
          </w:p>
        </w:tc>
        <w:tc>
          <w:tcPr>
            <w:tcW w:w="2126" w:type="dxa"/>
          </w:tcPr>
          <w:p w:rsidR="00693F71" w:rsidRPr="00E92B22" w:rsidRDefault="00E02D0E" w:rsidP="001754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2B22">
              <w:rPr>
                <w:b/>
                <w:sz w:val="24"/>
                <w:szCs w:val="24"/>
              </w:rPr>
              <w:t>1</w:t>
            </w:r>
            <w:r w:rsidR="00C149B7">
              <w:rPr>
                <w:b/>
                <w:sz w:val="24"/>
                <w:szCs w:val="24"/>
              </w:rPr>
              <w:t>2</w:t>
            </w:r>
            <w:r w:rsidR="00C735E4" w:rsidRPr="00E92B22">
              <w:rPr>
                <w:b/>
                <w:sz w:val="24"/>
                <w:szCs w:val="24"/>
              </w:rPr>
              <w:t>.</w:t>
            </w:r>
            <w:r w:rsidR="001754AA">
              <w:rPr>
                <w:b/>
                <w:sz w:val="24"/>
                <w:szCs w:val="24"/>
              </w:rPr>
              <w:t>30</w:t>
            </w:r>
            <w:r w:rsidR="00C735E4" w:rsidRPr="00E92B22">
              <w:rPr>
                <w:b/>
                <w:sz w:val="24"/>
                <w:szCs w:val="24"/>
              </w:rPr>
              <w:t>-1</w:t>
            </w:r>
            <w:r w:rsidR="001754AA">
              <w:rPr>
                <w:b/>
                <w:sz w:val="24"/>
                <w:szCs w:val="24"/>
              </w:rPr>
              <w:t>3</w:t>
            </w:r>
            <w:r w:rsidR="00C735E4" w:rsidRPr="00E92B22">
              <w:rPr>
                <w:b/>
                <w:sz w:val="24"/>
                <w:szCs w:val="24"/>
              </w:rPr>
              <w:t>.</w:t>
            </w:r>
            <w:r w:rsidR="001754A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93F71" w:rsidRPr="00E92B22" w:rsidRDefault="00C735E4" w:rsidP="001754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2B22">
              <w:rPr>
                <w:b/>
                <w:sz w:val="24"/>
                <w:szCs w:val="24"/>
              </w:rPr>
              <w:t>1</w:t>
            </w:r>
            <w:r w:rsidR="00C149B7">
              <w:rPr>
                <w:b/>
                <w:sz w:val="24"/>
                <w:szCs w:val="24"/>
              </w:rPr>
              <w:t>3</w:t>
            </w:r>
            <w:r w:rsidRPr="00E92B22">
              <w:rPr>
                <w:b/>
                <w:sz w:val="24"/>
                <w:szCs w:val="24"/>
              </w:rPr>
              <w:t>.</w:t>
            </w:r>
            <w:r w:rsidR="001754AA">
              <w:rPr>
                <w:b/>
                <w:sz w:val="24"/>
                <w:szCs w:val="24"/>
              </w:rPr>
              <w:t>3</w:t>
            </w:r>
            <w:r w:rsidRPr="00E92B2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3F71" w:rsidRPr="00E92B22" w:rsidRDefault="00C735E4" w:rsidP="001754AA">
            <w:pPr>
              <w:spacing w:line="276" w:lineRule="auto"/>
              <w:rPr>
                <w:b/>
                <w:sz w:val="24"/>
                <w:szCs w:val="24"/>
              </w:rPr>
            </w:pPr>
            <w:r w:rsidRPr="00E92B22">
              <w:rPr>
                <w:sz w:val="24"/>
                <w:szCs w:val="24"/>
              </w:rPr>
              <w:t xml:space="preserve">      </w:t>
            </w:r>
            <w:r w:rsidRPr="00E92B22">
              <w:rPr>
                <w:b/>
                <w:sz w:val="24"/>
                <w:szCs w:val="24"/>
              </w:rPr>
              <w:t xml:space="preserve"> 14.</w:t>
            </w:r>
            <w:r w:rsidR="001754A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93F71" w:rsidRPr="00E92B22" w:rsidRDefault="00C735E4" w:rsidP="001754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2B22">
              <w:rPr>
                <w:b/>
                <w:sz w:val="24"/>
                <w:szCs w:val="24"/>
              </w:rPr>
              <w:t>1</w:t>
            </w:r>
            <w:r w:rsidR="001754AA">
              <w:rPr>
                <w:b/>
                <w:sz w:val="24"/>
                <w:szCs w:val="24"/>
              </w:rPr>
              <w:t>4</w:t>
            </w:r>
            <w:r w:rsidR="00E92B22" w:rsidRPr="00E92B22">
              <w:rPr>
                <w:b/>
                <w:sz w:val="24"/>
                <w:szCs w:val="24"/>
              </w:rPr>
              <w:t>.</w:t>
            </w:r>
            <w:r w:rsidR="001754AA">
              <w:rPr>
                <w:b/>
                <w:sz w:val="24"/>
                <w:szCs w:val="24"/>
              </w:rPr>
              <w:t>45</w:t>
            </w:r>
          </w:p>
        </w:tc>
      </w:tr>
      <w:tr w:rsidR="00693F71" w:rsidTr="00E92B22">
        <w:trPr>
          <w:trHeight w:val="561"/>
        </w:trPr>
        <w:tc>
          <w:tcPr>
            <w:tcW w:w="2836" w:type="dxa"/>
          </w:tcPr>
          <w:p w:rsidR="00693F71" w:rsidRPr="00E92B22" w:rsidRDefault="00E92B22" w:rsidP="00E92B22">
            <w:pPr>
              <w:spacing w:line="276" w:lineRule="auto"/>
              <w:rPr>
                <w:b/>
                <w:sz w:val="24"/>
                <w:szCs w:val="24"/>
              </w:rPr>
            </w:pPr>
            <w:r w:rsidRPr="00E92B22">
              <w:rPr>
                <w:b/>
                <w:sz w:val="24"/>
                <w:szCs w:val="24"/>
              </w:rPr>
              <w:t xml:space="preserve"> </w:t>
            </w:r>
            <w:r w:rsidR="00C735E4" w:rsidRPr="00E92B22">
              <w:rPr>
                <w:b/>
                <w:sz w:val="24"/>
                <w:szCs w:val="24"/>
              </w:rPr>
              <w:t>VI (</w:t>
            </w:r>
            <w:r w:rsidRPr="00E92B22">
              <w:rPr>
                <w:b/>
                <w:sz w:val="24"/>
                <w:szCs w:val="24"/>
              </w:rPr>
              <w:t>18</w:t>
            </w:r>
            <w:r w:rsidR="00C735E4" w:rsidRPr="00E92B2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C735E4" w:rsidRPr="00E92B22">
              <w:rPr>
                <w:b/>
                <w:sz w:val="24"/>
                <w:szCs w:val="24"/>
              </w:rPr>
              <w:t>9 лет</w:t>
            </w:r>
            <w:proofErr w:type="gramStart"/>
            <w:r w:rsidR="00C735E4" w:rsidRPr="00E92B22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693F71" w:rsidRPr="00E92B22" w:rsidRDefault="00E92B22" w:rsidP="00C14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2B22">
              <w:rPr>
                <w:b/>
                <w:sz w:val="24"/>
                <w:szCs w:val="24"/>
              </w:rPr>
              <w:t>1</w:t>
            </w:r>
            <w:r w:rsidR="00C149B7">
              <w:rPr>
                <w:b/>
                <w:sz w:val="24"/>
                <w:szCs w:val="24"/>
              </w:rPr>
              <w:t>4</w:t>
            </w:r>
            <w:r w:rsidRPr="00E92B22">
              <w:rPr>
                <w:b/>
                <w:sz w:val="24"/>
                <w:szCs w:val="24"/>
              </w:rPr>
              <w:t>.</w:t>
            </w:r>
            <w:r w:rsidR="00C149B7">
              <w:rPr>
                <w:b/>
                <w:sz w:val="24"/>
                <w:szCs w:val="24"/>
              </w:rPr>
              <w:t>0</w:t>
            </w:r>
            <w:r w:rsidRPr="00E92B22">
              <w:rPr>
                <w:b/>
                <w:sz w:val="24"/>
                <w:szCs w:val="24"/>
              </w:rPr>
              <w:t>0-14.</w:t>
            </w:r>
            <w:r w:rsidR="00C149B7">
              <w:rPr>
                <w:b/>
                <w:sz w:val="24"/>
                <w:szCs w:val="24"/>
              </w:rPr>
              <w:t>4</w:t>
            </w:r>
            <w:r w:rsidRPr="00E92B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93F71" w:rsidRPr="00E92B22" w:rsidRDefault="00E92B22" w:rsidP="00C149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2B22">
              <w:rPr>
                <w:b/>
                <w:sz w:val="24"/>
                <w:szCs w:val="24"/>
              </w:rPr>
              <w:t>1</w:t>
            </w:r>
            <w:r w:rsidR="00C149B7">
              <w:rPr>
                <w:b/>
                <w:sz w:val="24"/>
                <w:szCs w:val="24"/>
              </w:rPr>
              <w:t>5</w:t>
            </w:r>
            <w:r w:rsidRPr="00E92B22">
              <w:rPr>
                <w:b/>
                <w:sz w:val="24"/>
                <w:szCs w:val="24"/>
              </w:rPr>
              <w:t>.</w:t>
            </w:r>
            <w:r w:rsidR="00C149B7">
              <w:rPr>
                <w:b/>
                <w:sz w:val="24"/>
                <w:szCs w:val="24"/>
              </w:rPr>
              <w:t>0</w:t>
            </w:r>
            <w:r w:rsidRPr="00E92B2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3F71" w:rsidRPr="00E92B22" w:rsidRDefault="00E92B22" w:rsidP="001754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2B22">
              <w:rPr>
                <w:b/>
                <w:sz w:val="24"/>
                <w:szCs w:val="24"/>
              </w:rPr>
              <w:t>16.</w:t>
            </w:r>
            <w:r w:rsidR="001754A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693F71" w:rsidRPr="00E92B22" w:rsidRDefault="00E92B22" w:rsidP="001754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2B22">
              <w:rPr>
                <w:b/>
                <w:sz w:val="24"/>
                <w:szCs w:val="24"/>
              </w:rPr>
              <w:t>16.</w:t>
            </w:r>
            <w:r w:rsidR="001754AA">
              <w:rPr>
                <w:b/>
                <w:sz w:val="24"/>
                <w:szCs w:val="24"/>
              </w:rPr>
              <w:t>15</w:t>
            </w:r>
          </w:p>
        </w:tc>
      </w:tr>
    </w:tbl>
    <w:p w:rsidR="00AD5C17" w:rsidRDefault="00AD5C17" w:rsidP="00247280">
      <w:pPr>
        <w:spacing w:line="276" w:lineRule="auto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AD5C17" w:rsidRDefault="00AD5C17" w:rsidP="00CB4BE2">
      <w:pPr>
        <w:spacing w:line="276" w:lineRule="auto"/>
        <w:jc w:val="right"/>
        <w:rPr>
          <w:sz w:val="22"/>
          <w:szCs w:val="22"/>
        </w:rPr>
      </w:pPr>
    </w:p>
    <w:p w:rsidR="00CB4BE2" w:rsidRPr="00CB4BE2" w:rsidRDefault="00CB4BE2" w:rsidP="00F7666A">
      <w:pPr>
        <w:spacing w:line="276" w:lineRule="auto"/>
        <w:rPr>
          <w:sz w:val="22"/>
          <w:szCs w:val="22"/>
        </w:rPr>
      </w:pPr>
    </w:p>
    <w:sectPr w:rsidR="00CB4BE2" w:rsidRPr="00CB4BE2" w:rsidSect="00A4193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26" w:rsidRDefault="00072D26" w:rsidP="008D31A3">
      <w:r>
        <w:separator/>
      </w:r>
    </w:p>
  </w:endnote>
  <w:endnote w:type="continuationSeparator" w:id="0">
    <w:p w:rsidR="00072D26" w:rsidRDefault="00072D26" w:rsidP="008D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26" w:rsidRDefault="00072D26" w:rsidP="008D31A3">
      <w:r>
        <w:separator/>
      </w:r>
    </w:p>
  </w:footnote>
  <w:footnote w:type="continuationSeparator" w:id="0">
    <w:p w:rsidR="00072D26" w:rsidRDefault="00072D26" w:rsidP="008D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441"/>
    <w:multiLevelType w:val="hybridMultilevel"/>
    <w:tmpl w:val="F5AE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0DC5"/>
    <w:multiLevelType w:val="hybridMultilevel"/>
    <w:tmpl w:val="C29091C4"/>
    <w:lvl w:ilvl="0" w:tplc="FF669F82">
      <w:start w:val="3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961282E"/>
    <w:multiLevelType w:val="hybridMultilevel"/>
    <w:tmpl w:val="ED6CDC20"/>
    <w:lvl w:ilvl="0" w:tplc="03A41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41B56"/>
    <w:multiLevelType w:val="hybridMultilevel"/>
    <w:tmpl w:val="DDF454FE"/>
    <w:lvl w:ilvl="0" w:tplc="776CC48C">
      <w:start w:val="1"/>
      <w:numFmt w:val="upperRoman"/>
      <w:lvlText w:val="%1."/>
      <w:lvlJc w:val="left"/>
      <w:pPr>
        <w:ind w:left="28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">
    <w:nsid w:val="373C356F"/>
    <w:multiLevelType w:val="hybridMultilevel"/>
    <w:tmpl w:val="3A7613D2"/>
    <w:lvl w:ilvl="0" w:tplc="4A82CA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F1E5F"/>
    <w:multiLevelType w:val="hybridMultilevel"/>
    <w:tmpl w:val="DDC21E6C"/>
    <w:lvl w:ilvl="0" w:tplc="804C5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42C54"/>
    <w:multiLevelType w:val="hybridMultilevel"/>
    <w:tmpl w:val="8C0ACE20"/>
    <w:lvl w:ilvl="0" w:tplc="B224817A">
      <w:start w:val="1"/>
      <w:numFmt w:val="upperRoman"/>
      <w:lvlText w:val="%1."/>
      <w:lvlJc w:val="left"/>
      <w:pPr>
        <w:ind w:left="36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7">
    <w:nsid w:val="4A9D24A3"/>
    <w:multiLevelType w:val="hybridMultilevel"/>
    <w:tmpl w:val="89EA3A68"/>
    <w:lvl w:ilvl="0" w:tplc="3A1E0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B4BBA"/>
    <w:multiLevelType w:val="hybridMultilevel"/>
    <w:tmpl w:val="67B270EE"/>
    <w:lvl w:ilvl="0" w:tplc="B5E6C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671754"/>
    <w:multiLevelType w:val="hybridMultilevel"/>
    <w:tmpl w:val="61D80CD0"/>
    <w:lvl w:ilvl="0" w:tplc="2B34D74E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73181F2D"/>
    <w:multiLevelType w:val="hybridMultilevel"/>
    <w:tmpl w:val="4806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39"/>
    <w:rsid w:val="000000B9"/>
    <w:rsid w:val="00001C05"/>
    <w:rsid w:val="00002798"/>
    <w:rsid w:val="00002C7A"/>
    <w:rsid w:val="000067D6"/>
    <w:rsid w:val="00006DE9"/>
    <w:rsid w:val="0000798C"/>
    <w:rsid w:val="0000799E"/>
    <w:rsid w:val="000103BA"/>
    <w:rsid w:val="00010EBC"/>
    <w:rsid w:val="00012CA2"/>
    <w:rsid w:val="00013049"/>
    <w:rsid w:val="000133C1"/>
    <w:rsid w:val="00013662"/>
    <w:rsid w:val="00013BBC"/>
    <w:rsid w:val="00014E08"/>
    <w:rsid w:val="0001669D"/>
    <w:rsid w:val="000177AE"/>
    <w:rsid w:val="000178D1"/>
    <w:rsid w:val="00020137"/>
    <w:rsid w:val="00021551"/>
    <w:rsid w:val="0002169F"/>
    <w:rsid w:val="00021ED7"/>
    <w:rsid w:val="0002253D"/>
    <w:rsid w:val="0002269D"/>
    <w:rsid w:val="00022863"/>
    <w:rsid w:val="00024F80"/>
    <w:rsid w:val="00025551"/>
    <w:rsid w:val="0002594B"/>
    <w:rsid w:val="000267E3"/>
    <w:rsid w:val="00026DDC"/>
    <w:rsid w:val="00026E81"/>
    <w:rsid w:val="00026FB2"/>
    <w:rsid w:val="00026FCE"/>
    <w:rsid w:val="00027012"/>
    <w:rsid w:val="0002756B"/>
    <w:rsid w:val="00030824"/>
    <w:rsid w:val="00030C98"/>
    <w:rsid w:val="000325C3"/>
    <w:rsid w:val="0003295F"/>
    <w:rsid w:val="00033079"/>
    <w:rsid w:val="00033157"/>
    <w:rsid w:val="000359E0"/>
    <w:rsid w:val="00036C8F"/>
    <w:rsid w:val="00036F1C"/>
    <w:rsid w:val="0003780E"/>
    <w:rsid w:val="0004011A"/>
    <w:rsid w:val="00041907"/>
    <w:rsid w:val="00042DBD"/>
    <w:rsid w:val="00043322"/>
    <w:rsid w:val="000436D3"/>
    <w:rsid w:val="0004484B"/>
    <w:rsid w:val="000449F8"/>
    <w:rsid w:val="000455A5"/>
    <w:rsid w:val="0004583E"/>
    <w:rsid w:val="0004636F"/>
    <w:rsid w:val="00052FC0"/>
    <w:rsid w:val="0005323F"/>
    <w:rsid w:val="00053CBA"/>
    <w:rsid w:val="00053D85"/>
    <w:rsid w:val="00054008"/>
    <w:rsid w:val="00054074"/>
    <w:rsid w:val="0005480B"/>
    <w:rsid w:val="00055012"/>
    <w:rsid w:val="000560FD"/>
    <w:rsid w:val="00056C5B"/>
    <w:rsid w:val="000612DD"/>
    <w:rsid w:val="00062EB0"/>
    <w:rsid w:val="00063414"/>
    <w:rsid w:val="000636D5"/>
    <w:rsid w:val="00063EBD"/>
    <w:rsid w:val="00064160"/>
    <w:rsid w:val="00064AE4"/>
    <w:rsid w:val="000655AB"/>
    <w:rsid w:val="00065773"/>
    <w:rsid w:val="00066510"/>
    <w:rsid w:val="00070044"/>
    <w:rsid w:val="00070A57"/>
    <w:rsid w:val="0007114E"/>
    <w:rsid w:val="000720AE"/>
    <w:rsid w:val="00072502"/>
    <w:rsid w:val="000727D9"/>
    <w:rsid w:val="00072D26"/>
    <w:rsid w:val="000737F6"/>
    <w:rsid w:val="00073A27"/>
    <w:rsid w:val="00073B39"/>
    <w:rsid w:val="00073DFE"/>
    <w:rsid w:val="0007587F"/>
    <w:rsid w:val="00076B3E"/>
    <w:rsid w:val="00076F01"/>
    <w:rsid w:val="00080B90"/>
    <w:rsid w:val="00080E5B"/>
    <w:rsid w:val="0008179E"/>
    <w:rsid w:val="0008226B"/>
    <w:rsid w:val="000825CD"/>
    <w:rsid w:val="00083198"/>
    <w:rsid w:val="00083670"/>
    <w:rsid w:val="00084701"/>
    <w:rsid w:val="00084FF5"/>
    <w:rsid w:val="000869A3"/>
    <w:rsid w:val="000874E7"/>
    <w:rsid w:val="000907C0"/>
    <w:rsid w:val="00090E88"/>
    <w:rsid w:val="00090EA8"/>
    <w:rsid w:val="00091CDB"/>
    <w:rsid w:val="00094196"/>
    <w:rsid w:val="000958B5"/>
    <w:rsid w:val="00095BBC"/>
    <w:rsid w:val="00097394"/>
    <w:rsid w:val="000974A0"/>
    <w:rsid w:val="000974B7"/>
    <w:rsid w:val="0009765E"/>
    <w:rsid w:val="00097AB9"/>
    <w:rsid w:val="00097E48"/>
    <w:rsid w:val="000A1648"/>
    <w:rsid w:val="000A1FCB"/>
    <w:rsid w:val="000A26AF"/>
    <w:rsid w:val="000A31C9"/>
    <w:rsid w:val="000A37B8"/>
    <w:rsid w:val="000A5357"/>
    <w:rsid w:val="000A7A84"/>
    <w:rsid w:val="000A7F96"/>
    <w:rsid w:val="000A7F99"/>
    <w:rsid w:val="000B01F7"/>
    <w:rsid w:val="000B028E"/>
    <w:rsid w:val="000B042D"/>
    <w:rsid w:val="000B0A10"/>
    <w:rsid w:val="000B2484"/>
    <w:rsid w:val="000B2A1F"/>
    <w:rsid w:val="000B3E86"/>
    <w:rsid w:val="000B4A03"/>
    <w:rsid w:val="000B55C0"/>
    <w:rsid w:val="000B5928"/>
    <w:rsid w:val="000B62CB"/>
    <w:rsid w:val="000B757F"/>
    <w:rsid w:val="000C0B5D"/>
    <w:rsid w:val="000C1493"/>
    <w:rsid w:val="000C1971"/>
    <w:rsid w:val="000C2580"/>
    <w:rsid w:val="000C3F7B"/>
    <w:rsid w:val="000C4082"/>
    <w:rsid w:val="000C5643"/>
    <w:rsid w:val="000C6077"/>
    <w:rsid w:val="000C73DC"/>
    <w:rsid w:val="000D06C3"/>
    <w:rsid w:val="000D1F7B"/>
    <w:rsid w:val="000D2462"/>
    <w:rsid w:val="000D295D"/>
    <w:rsid w:val="000D2CAB"/>
    <w:rsid w:val="000D4605"/>
    <w:rsid w:val="000D46EA"/>
    <w:rsid w:val="000D5D79"/>
    <w:rsid w:val="000D67FF"/>
    <w:rsid w:val="000D6C83"/>
    <w:rsid w:val="000D708A"/>
    <w:rsid w:val="000E1065"/>
    <w:rsid w:val="000E2330"/>
    <w:rsid w:val="000E46DD"/>
    <w:rsid w:val="000E4DF5"/>
    <w:rsid w:val="000E4F40"/>
    <w:rsid w:val="000E53F6"/>
    <w:rsid w:val="000E68A8"/>
    <w:rsid w:val="000E757B"/>
    <w:rsid w:val="000F04B5"/>
    <w:rsid w:val="000F0C43"/>
    <w:rsid w:val="000F0FBE"/>
    <w:rsid w:val="000F2120"/>
    <w:rsid w:val="000F2565"/>
    <w:rsid w:val="000F457C"/>
    <w:rsid w:val="000F4DA8"/>
    <w:rsid w:val="000F674D"/>
    <w:rsid w:val="000F6A21"/>
    <w:rsid w:val="000F6AFD"/>
    <w:rsid w:val="000F6C65"/>
    <w:rsid w:val="000F72FC"/>
    <w:rsid w:val="000F76B3"/>
    <w:rsid w:val="000F7E00"/>
    <w:rsid w:val="00101096"/>
    <w:rsid w:val="00102907"/>
    <w:rsid w:val="00102D89"/>
    <w:rsid w:val="00103B85"/>
    <w:rsid w:val="00104BAC"/>
    <w:rsid w:val="00104E73"/>
    <w:rsid w:val="001051A7"/>
    <w:rsid w:val="00105679"/>
    <w:rsid w:val="00105745"/>
    <w:rsid w:val="00105C83"/>
    <w:rsid w:val="0010694A"/>
    <w:rsid w:val="00106977"/>
    <w:rsid w:val="00106C44"/>
    <w:rsid w:val="0010729A"/>
    <w:rsid w:val="0011047F"/>
    <w:rsid w:val="001109DA"/>
    <w:rsid w:val="00111017"/>
    <w:rsid w:val="00112483"/>
    <w:rsid w:val="00112DAA"/>
    <w:rsid w:val="00113356"/>
    <w:rsid w:val="001133DF"/>
    <w:rsid w:val="00113A98"/>
    <w:rsid w:val="001158C8"/>
    <w:rsid w:val="00116058"/>
    <w:rsid w:val="00116574"/>
    <w:rsid w:val="001166B2"/>
    <w:rsid w:val="00117F35"/>
    <w:rsid w:val="00122F74"/>
    <w:rsid w:val="001232A9"/>
    <w:rsid w:val="00123B86"/>
    <w:rsid w:val="001269EF"/>
    <w:rsid w:val="0012703F"/>
    <w:rsid w:val="00127062"/>
    <w:rsid w:val="001271CE"/>
    <w:rsid w:val="00127BF9"/>
    <w:rsid w:val="00130527"/>
    <w:rsid w:val="00130A7D"/>
    <w:rsid w:val="00130CF3"/>
    <w:rsid w:val="00131655"/>
    <w:rsid w:val="00132883"/>
    <w:rsid w:val="00132B7E"/>
    <w:rsid w:val="00132C02"/>
    <w:rsid w:val="00133554"/>
    <w:rsid w:val="00133C04"/>
    <w:rsid w:val="0013595B"/>
    <w:rsid w:val="0013764A"/>
    <w:rsid w:val="00137B50"/>
    <w:rsid w:val="00137E26"/>
    <w:rsid w:val="00140147"/>
    <w:rsid w:val="0014173D"/>
    <w:rsid w:val="001420CF"/>
    <w:rsid w:val="0014252C"/>
    <w:rsid w:val="0014302B"/>
    <w:rsid w:val="001435AA"/>
    <w:rsid w:val="00143D44"/>
    <w:rsid w:val="001444ED"/>
    <w:rsid w:val="00144BA4"/>
    <w:rsid w:val="00145150"/>
    <w:rsid w:val="00146DDB"/>
    <w:rsid w:val="001471D0"/>
    <w:rsid w:val="00147C1D"/>
    <w:rsid w:val="00147DAF"/>
    <w:rsid w:val="00150C33"/>
    <w:rsid w:val="0015182F"/>
    <w:rsid w:val="00151CDF"/>
    <w:rsid w:val="00152ACD"/>
    <w:rsid w:val="00153FE6"/>
    <w:rsid w:val="001546BA"/>
    <w:rsid w:val="001554EB"/>
    <w:rsid w:val="00155690"/>
    <w:rsid w:val="00155A54"/>
    <w:rsid w:val="00155BA3"/>
    <w:rsid w:val="00155FED"/>
    <w:rsid w:val="00156474"/>
    <w:rsid w:val="001565D3"/>
    <w:rsid w:val="001569AD"/>
    <w:rsid w:val="00156B1B"/>
    <w:rsid w:val="00156E63"/>
    <w:rsid w:val="00157BFE"/>
    <w:rsid w:val="00161522"/>
    <w:rsid w:val="0016156A"/>
    <w:rsid w:val="00161602"/>
    <w:rsid w:val="00162220"/>
    <w:rsid w:val="00162526"/>
    <w:rsid w:val="00162CF4"/>
    <w:rsid w:val="0016360C"/>
    <w:rsid w:val="0016362D"/>
    <w:rsid w:val="00164B4C"/>
    <w:rsid w:val="001650E7"/>
    <w:rsid w:val="001674CC"/>
    <w:rsid w:val="00167C07"/>
    <w:rsid w:val="0017049A"/>
    <w:rsid w:val="00171082"/>
    <w:rsid w:val="0017126C"/>
    <w:rsid w:val="00171834"/>
    <w:rsid w:val="00171B94"/>
    <w:rsid w:val="001724C7"/>
    <w:rsid w:val="001724E7"/>
    <w:rsid w:val="0017271B"/>
    <w:rsid w:val="001734A3"/>
    <w:rsid w:val="00174375"/>
    <w:rsid w:val="001754AA"/>
    <w:rsid w:val="0017708A"/>
    <w:rsid w:val="001807ED"/>
    <w:rsid w:val="00180DB0"/>
    <w:rsid w:val="00180DDB"/>
    <w:rsid w:val="001813BE"/>
    <w:rsid w:val="001814E6"/>
    <w:rsid w:val="001815F6"/>
    <w:rsid w:val="00181C8F"/>
    <w:rsid w:val="00182581"/>
    <w:rsid w:val="00183BD7"/>
    <w:rsid w:val="00184D76"/>
    <w:rsid w:val="00185157"/>
    <w:rsid w:val="00186ACA"/>
    <w:rsid w:val="00186D5B"/>
    <w:rsid w:val="00191B86"/>
    <w:rsid w:val="0019304C"/>
    <w:rsid w:val="001935A5"/>
    <w:rsid w:val="00193C58"/>
    <w:rsid w:val="00193CE0"/>
    <w:rsid w:val="0019443D"/>
    <w:rsid w:val="001953F0"/>
    <w:rsid w:val="00195E70"/>
    <w:rsid w:val="00196756"/>
    <w:rsid w:val="00196D57"/>
    <w:rsid w:val="00196E25"/>
    <w:rsid w:val="00196F86"/>
    <w:rsid w:val="00197B32"/>
    <w:rsid w:val="00197B4C"/>
    <w:rsid w:val="00197D14"/>
    <w:rsid w:val="00197D8E"/>
    <w:rsid w:val="001A06B6"/>
    <w:rsid w:val="001A0B81"/>
    <w:rsid w:val="001A0B9A"/>
    <w:rsid w:val="001A1267"/>
    <w:rsid w:val="001A1A3E"/>
    <w:rsid w:val="001A2D8A"/>
    <w:rsid w:val="001A30D6"/>
    <w:rsid w:val="001A33DA"/>
    <w:rsid w:val="001A352F"/>
    <w:rsid w:val="001A3821"/>
    <w:rsid w:val="001A49E3"/>
    <w:rsid w:val="001A4BC9"/>
    <w:rsid w:val="001A76D1"/>
    <w:rsid w:val="001A7F1F"/>
    <w:rsid w:val="001B02F1"/>
    <w:rsid w:val="001B0B65"/>
    <w:rsid w:val="001B0D3F"/>
    <w:rsid w:val="001B27A0"/>
    <w:rsid w:val="001B37AD"/>
    <w:rsid w:val="001B424B"/>
    <w:rsid w:val="001B45F4"/>
    <w:rsid w:val="001B4911"/>
    <w:rsid w:val="001B59C3"/>
    <w:rsid w:val="001B5B22"/>
    <w:rsid w:val="001B631B"/>
    <w:rsid w:val="001B6327"/>
    <w:rsid w:val="001B719F"/>
    <w:rsid w:val="001B761A"/>
    <w:rsid w:val="001B76B9"/>
    <w:rsid w:val="001B7B58"/>
    <w:rsid w:val="001C048D"/>
    <w:rsid w:val="001C180D"/>
    <w:rsid w:val="001C2D5A"/>
    <w:rsid w:val="001C4595"/>
    <w:rsid w:val="001C5229"/>
    <w:rsid w:val="001C52B2"/>
    <w:rsid w:val="001C63DD"/>
    <w:rsid w:val="001C708D"/>
    <w:rsid w:val="001C711C"/>
    <w:rsid w:val="001C743E"/>
    <w:rsid w:val="001D1CAE"/>
    <w:rsid w:val="001D2214"/>
    <w:rsid w:val="001D4EB0"/>
    <w:rsid w:val="001D5242"/>
    <w:rsid w:val="001D5514"/>
    <w:rsid w:val="001D5B9D"/>
    <w:rsid w:val="001D7A4E"/>
    <w:rsid w:val="001D7B3D"/>
    <w:rsid w:val="001D7B5D"/>
    <w:rsid w:val="001D7CB0"/>
    <w:rsid w:val="001E15B8"/>
    <w:rsid w:val="001E383F"/>
    <w:rsid w:val="001E4733"/>
    <w:rsid w:val="001E60FE"/>
    <w:rsid w:val="001E6EC7"/>
    <w:rsid w:val="001E7122"/>
    <w:rsid w:val="001E7891"/>
    <w:rsid w:val="001E7F8C"/>
    <w:rsid w:val="001F0345"/>
    <w:rsid w:val="001F09C1"/>
    <w:rsid w:val="001F0BEB"/>
    <w:rsid w:val="001F0C89"/>
    <w:rsid w:val="001F1028"/>
    <w:rsid w:val="001F1862"/>
    <w:rsid w:val="001F2B63"/>
    <w:rsid w:val="001F3068"/>
    <w:rsid w:val="001F33C6"/>
    <w:rsid w:val="001F4BC3"/>
    <w:rsid w:val="001F4E25"/>
    <w:rsid w:val="001F5134"/>
    <w:rsid w:val="001F5F52"/>
    <w:rsid w:val="001F622B"/>
    <w:rsid w:val="001F7725"/>
    <w:rsid w:val="001F7DD3"/>
    <w:rsid w:val="00200393"/>
    <w:rsid w:val="00201A60"/>
    <w:rsid w:val="00202E30"/>
    <w:rsid w:val="00202EA4"/>
    <w:rsid w:val="00204991"/>
    <w:rsid w:val="002051FD"/>
    <w:rsid w:val="00206620"/>
    <w:rsid w:val="00206CBC"/>
    <w:rsid w:val="00206FCD"/>
    <w:rsid w:val="002078C1"/>
    <w:rsid w:val="00207A09"/>
    <w:rsid w:val="00211344"/>
    <w:rsid w:val="0021189A"/>
    <w:rsid w:val="00212069"/>
    <w:rsid w:val="00212A14"/>
    <w:rsid w:val="0021318B"/>
    <w:rsid w:val="00213985"/>
    <w:rsid w:val="00214C13"/>
    <w:rsid w:val="00215780"/>
    <w:rsid w:val="0022052F"/>
    <w:rsid w:val="00220DDA"/>
    <w:rsid w:val="00220E9A"/>
    <w:rsid w:val="0022171A"/>
    <w:rsid w:val="00221B5E"/>
    <w:rsid w:val="00221F7D"/>
    <w:rsid w:val="00222AE8"/>
    <w:rsid w:val="00222CBB"/>
    <w:rsid w:val="0022362A"/>
    <w:rsid w:val="00223E74"/>
    <w:rsid w:val="002240B8"/>
    <w:rsid w:val="00224AB6"/>
    <w:rsid w:val="00224B38"/>
    <w:rsid w:val="00224F81"/>
    <w:rsid w:val="002270A8"/>
    <w:rsid w:val="00227D56"/>
    <w:rsid w:val="002302AF"/>
    <w:rsid w:val="00230DB5"/>
    <w:rsid w:val="00230EF1"/>
    <w:rsid w:val="00232724"/>
    <w:rsid w:val="0023287D"/>
    <w:rsid w:val="00232B40"/>
    <w:rsid w:val="00233C10"/>
    <w:rsid w:val="00233DBB"/>
    <w:rsid w:val="00235A8D"/>
    <w:rsid w:val="00235DDE"/>
    <w:rsid w:val="00236680"/>
    <w:rsid w:val="00236EC8"/>
    <w:rsid w:val="002400CF"/>
    <w:rsid w:val="00240126"/>
    <w:rsid w:val="00241B78"/>
    <w:rsid w:val="00242DAE"/>
    <w:rsid w:val="00242DF4"/>
    <w:rsid w:val="002439DC"/>
    <w:rsid w:val="002461DC"/>
    <w:rsid w:val="00247280"/>
    <w:rsid w:val="00250077"/>
    <w:rsid w:val="002516D3"/>
    <w:rsid w:val="00254653"/>
    <w:rsid w:val="002564B1"/>
    <w:rsid w:val="00257DDB"/>
    <w:rsid w:val="00257F5A"/>
    <w:rsid w:val="00261013"/>
    <w:rsid w:val="00261E01"/>
    <w:rsid w:val="00262A3D"/>
    <w:rsid w:val="00262E7C"/>
    <w:rsid w:val="00263878"/>
    <w:rsid w:val="00263BE9"/>
    <w:rsid w:val="00263F23"/>
    <w:rsid w:val="00264099"/>
    <w:rsid w:val="0026786A"/>
    <w:rsid w:val="002717DD"/>
    <w:rsid w:val="00272AC6"/>
    <w:rsid w:val="00273357"/>
    <w:rsid w:val="00273AC4"/>
    <w:rsid w:val="002751DA"/>
    <w:rsid w:val="00275BB8"/>
    <w:rsid w:val="00275E2C"/>
    <w:rsid w:val="00277740"/>
    <w:rsid w:val="00280513"/>
    <w:rsid w:val="00280A40"/>
    <w:rsid w:val="00280C2F"/>
    <w:rsid w:val="00283355"/>
    <w:rsid w:val="002850A4"/>
    <w:rsid w:val="00286E43"/>
    <w:rsid w:val="00287B71"/>
    <w:rsid w:val="002904AE"/>
    <w:rsid w:val="0029080C"/>
    <w:rsid w:val="00291657"/>
    <w:rsid w:val="002916C6"/>
    <w:rsid w:val="002916E3"/>
    <w:rsid w:val="00292136"/>
    <w:rsid w:val="00292866"/>
    <w:rsid w:val="00293E58"/>
    <w:rsid w:val="002941DC"/>
    <w:rsid w:val="002947FE"/>
    <w:rsid w:val="00294981"/>
    <w:rsid w:val="00295BD8"/>
    <w:rsid w:val="00296009"/>
    <w:rsid w:val="00296615"/>
    <w:rsid w:val="00296AFD"/>
    <w:rsid w:val="00297788"/>
    <w:rsid w:val="002A2A21"/>
    <w:rsid w:val="002A2BCC"/>
    <w:rsid w:val="002A34EA"/>
    <w:rsid w:val="002A34F4"/>
    <w:rsid w:val="002A45A0"/>
    <w:rsid w:val="002A53E2"/>
    <w:rsid w:val="002A56A6"/>
    <w:rsid w:val="002A620B"/>
    <w:rsid w:val="002A7D96"/>
    <w:rsid w:val="002B09E7"/>
    <w:rsid w:val="002B1497"/>
    <w:rsid w:val="002B166F"/>
    <w:rsid w:val="002B1C9D"/>
    <w:rsid w:val="002B299A"/>
    <w:rsid w:val="002B4DEF"/>
    <w:rsid w:val="002B556D"/>
    <w:rsid w:val="002C106F"/>
    <w:rsid w:val="002C261C"/>
    <w:rsid w:val="002C2839"/>
    <w:rsid w:val="002C37F8"/>
    <w:rsid w:val="002C3AA5"/>
    <w:rsid w:val="002C41A4"/>
    <w:rsid w:val="002C41B2"/>
    <w:rsid w:val="002C4B7D"/>
    <w:rsid w:val="002C5F41"/>
    <w:rsid w:val="002C6736"/>
    <w:rsid w:val="002C79A8"/>
    <w:rsid w:val="002C79F1"/>
    <w:rsid w:val="002D0585"/>
    <w:rsid w:val="002D0629"/>
    <w:rsid w:val="002D0C7B"/>
    <w:rsid w:val="002D2214"/>
    <w:rsid w:val="002D2F8B"/>
    <w:rsid w:val="002D38AF"/>
    <w:rsid w:val="002D3D1C"/>
    <w:rsid w:val="002D50C0"/>
    <w:rsid w:val="002D74D7"/>
    <w:rsid w:val="002D758F"/>
    <w:rsid w:val="002E037C"/>
    <w:rsid w:val="002E1675"/>
    <w:rsid w:val="002E1E59"/>
    <w:rsid w:val="002E24CD"/>
    <w:rsid w:val="002E2A45"/>
    <w:rsid w:val="002E2F5E"/>
    <w:rsid w:val="002E30C9"/>
    <w:rsid w:val="002E54EE"/>
    <w:rsid w:val="002E6B1D"/>
    <w:rsid w:val="002E7E1B"/>
    <w:rsid w:val="002F0259"/>
    <w:rsid w:val="002F0393"/>
    <w:rsid w:val="002F0438"/>
    <w:rsid w:val="002F1F20"/>
    <w:rsid w:val="002F5B0F"/>
    <w:rsid w:val="002F5CC6"/>
    <w:rsid w:val="002F5D73"/>
    <w:rsid w:val="002F6331"/>
    <w:rsid w:val="002F6C8C"/>
    <w:rsid w:val="002F7004"/>
    <w:rsid w:val="002F7ECA"/>
    <w:rsid w:val="00300B5A"/>
    <w:rsid w:val="00300C2E"/>
    <w:rsid w:val="0030112F"/>
    <w:rsid w:val="0030134D"/>
    <w:rsid w:val="00301C97"/>
    <w:rsid w:val="00301C9D"/>
    <w:rsid w:val="00302729"/>
    <w:rsid w:val="00302C61"/>
    <w:rsid w:val="003037EC"/>
    <w:rsid w:val="00303904"/>
    <w:rsid w:val="0030511F"/>
    <w:rsid w:val="0030598E"/>
    <w:rsid w:val="003062EE"/>
    <w:rsid w:val="003066B5"/>
    <w:rsid w:val="00306EEB"/>
    <w:rsid w:val="00307D95"/>
    <w:rsid w:val="00310BCE"/>
    <w:rsid w:val="00311A66"/>
    <w:rsid w:val="00311B05"/>
    <w:rsid w:val="00312045"/>
    <w:rsid w:val="00312ACB"/>
    <w:rsid w:val="00312DE0"/>
    <w:rsid w:val="0031367E"/>
    <w:rsid w:val="00313D48"/>
    <w:rsid w:val="00313E99"/>
    <w:rsid w:val="00314D7F"/>
    <w:rsid w:val="00315CF1"/>
    <w:rsid w:val="00320662"/>
    <w:rsid w:val="0032159A"/>
    <w:rsid w:val="00321860"/>
    <w:rsid w:val="00321948"/>
    <w:rsid w:val="00321ABB"/>
    <w:rsid w:val="003227EF"/>
    <w:rsid w:val="00323EEB"/>
    <w:rsid w:val="0032456B"/>
    <w:rsid w:val="003249BC"/>
    <w:rsid w:val="003256BC"/>
    <w:rsid w:val="003262A4"/>
    <w:rsid w:val="003268F3"/>
    <w:rsid w:val="00326B95"/>
    <w:rsid w:val="00330DD9"/>
    <w:rsid w:val="00331B8D"/>
    <w:rsid w:val="00332439"/>
    <w:rsid w:val="003328BB"/>
    <w:rsid w:val="0033304E"/>
    <w:rsid w:val="00334C3A"/>
    <w:rsid w:val="00334DFF"/>
    <w:rsid w:val="00341623"/>
    <w:rsid w:val="003417AE"/>
    <w:rsid w:val="00341DF4"/>
    <w:rsid w:val="003420B1"/>
    <w:rsid w:val="00342945"/>
    <w:rsid w:val="00342A79"/>
    <w:rsid w:val="00342B8D"/>
    <w:rsid w:val="00342E58"/>
    <w:rsid w:val="00342FC9"/>
    <w:rsid w:val="00344B2D"/>
    <w:rsid w:val="00345C65"/>
    <w:rsid w:val="003466A0"/>
    <w:rsid w:val="0034733B"/>
    <w:rsid w:val="0034784F"/>
    <w:rsid w:val="003502AA"/>
    <w:rsid w:val="00352EB6"/>
    <w:rsid w:val="003534C7"/>
    <w:rsid w:val="00353773"/>
    <w:rsid w:val="0035505D"/>
    <w:rsid w:val="00355193"/>
    <w:rsid w:val="003552B8"/>
    <w:rsid w:val="003552CD"/>
    <w:rsid w:val="003556D5"/>
    <w:rsid w:val="003562F5"/>
    <w:rsid w:val="00357A02"/>
    <w:rsid w:val="00361D84"/>
    <w:rsid w:val="0036208C"/>
    <w:rsid w:val="00362E3A"/>
    <w:rsid w:val="00363723"/>
    <w:rsid w:val="00363A41"/>
    <w:rsid w:val="00363B8D"/>
    <w:rsid w:val="00363EBF"/>
    <w:rsid w:val="00366316"/>
    <w:rsid w:val="00366DB8"/>
    <w:rsid w:val="00367298"/>
    <w:rsid w:val="00367B48"/>
    <w:rsid w:val="00370928"/>
    <w:rsid w:val="00370A0A"/>
    <w:rsid w:val="0037194C"/>
    <w:rsid w:val="003720D1"/>
    <w:rsid w:val="00372F95"/>
    <w:rsid w:val="00373C13"/>
    <w:rsid w:val="00373E8A"/>
    <w:rsid w:val="003747DD"/>
    <w:rsid w:val="00374832"/>
    <w:rsid w:val="00374F64"/>
    <w:rsid w:val="003770A4"/>
    <w:rsid w:val="003779CC"/>
    <w:rsid w:val="003806B0"/>
    <w:rsid w:val="00380BFE"/>
    <w:rsid w:val="003814BF"/>
    <w:rsid w:val="0038195D"/>
    <w:rsid w:val="00381C5A"/>
    <w:rsid w:val="003820FE"/>
    <w:rsid w:val="0038272F"/>
    <w:rsid w:val="00382D21"/>
    <w:rsid w:val="00383EF4"/>
    <w:rsid w:val="00383FE0"/>
    <w:rsid w:val="0038473D"/>
    <w:rsid w:val="00386B95"/>
    <w:rsid w:val="0038710C"/>
    <w:rsid w:val="00387DC1"/>
    <w:rsid w:val="00391907"/>
    <w:rsid w:val="00391953"/>
    <w:rsid w:val="00391B77"/>
    <w:rsid w:val="00391CDB"/>
    <w:rsid w:val="003938EE"/>
    <w:rsid w:val="003960E3"/>
    <w:rsid w:val="00396D39"/>
    <w:rsid w:val="00397EA8"/>
    <w:rsid w:val="00397FD5"/>
    <w:rsid w:val="003A0D51"/>
    <w:rsid w:val="003A0EBB"/>
    <w:rsid w:val="003A22C2"/>
    <w:rsid w:val="003A2C70"/>
    <w:rsid w:val="003A2FF6"/>
    <w:rsid w:val="003A337C"/>
    <w:rsid w:val="003A4037"/>
    <w:rsid w:val="003A46A2"/>
    <w:rsid w:val="003A4F48"/>
    <w:rsid w:val="003A5AF5"/>
    <w:rsid w:val="003A6B65"/>
    <w:rsid w:val="003A710E"/>
    <w:rsid w:val="003A7144"/>
    <w:rsid w:val="003B0CF9"/>
    <w:rsid w:val="003B185F"/>
    <w:rsid w:val="003B2C97"/>
    <w:rsid w:val="003B467E"/>
    <w:rsid w:val="003B5480"/>
    <w:rsid w:val="003B5DDE"/>
    <w:rsid w:val="003C0523"/>
    <w:rsid w:val="003C072D"/>
    <w:rsid w:val="003C0C2D"/>
    <w:rsid w:val="003C165C"/>
    <w:rsid w:val="003C1EB7"/>
    <w:rsid w:val="003C2EAE"/>
    <w:rsid w:val="003C4D3A"/>
    <w:rsid w:val="003C5869"/>
    <w:rsid w:val="003C61AB"/>
    <w:rsid w:val="003C61F6"/>
    <w:rsid w:val="003C6BD7"/>
    <w:rsid w:val="003C6C6B"/>
    <w:rsid w:val="003C7821"/>
    <w:rsid w:val="003C7EC2"/>
    <w:rsid w:val="003C7FE0"/>
    <w:rsid w:val="003D2373"/>
    <w:rsid w:val="003D2C84"/>
    <w:rsid w:val="003D31F6"/>
    <w:rsid w:val="003D3A3A"/>
    <w:rsid w:val="003D73CE"/>
    <w:rsid w:val="003E0C3B"/>
    <w:rsid w:val="003E0E48"/>
    <w:rsid w:val="003E3B4E"/>
    <w:rsid w:val="003E4B13"/>
    <w:rsid w:val="003E54FA"/>
    <w:rsid w:val="003E564A"/>
    <w:rsid w:val="003E5D55"/>
    <w:rsid w:val="003E5E97"/>
    <w:rsid w:val="003E6C11"/>
    <w:rsid w:val="003E72D4"/>
    <w:rsid w:val="003E7E08"/>
    <w:rsid w:val="003F1456"/>
    <w:rsid w:val="003F20D4"/>
    <w:rsid w:val="003F35C0"/>
    <w:rsid w:val="003F4531"/>
    <w:rsid w:val="0040167E"/>
    <w:rsid w:val="004027F0"/>
    <w:rsid w:val="00402B54"/>
    <w:rsid w:val="004056EE"/>
    <w:rsid w:val="00405920"/>
    <w:rsid w:val="004064DF"/>
    <w:rsid w:val="00407A9D"/>
    <w:rsid w:val="00410EBD"/>
    <w:rsid w:val="004116C7"/>
    <w:rsid w:val="0041194E"/>
    <w:rsid w:val="00413A00"/>
    <w:rsid w:val="00414B78"/>
    <w:rsid w:val="004152D9"/>
    <w:rsid w:val="004155B9"/>
    <w:rsid w:val="00415993"/>
    <w:rsid w:val="004160BF"/>
    <w:rsid w:val="00416839"/>
    <w:rsid w:val="00417671"/>
    <w:rsid w:val="004178BE"/>
    <w:rsid w:val="00417A51"/>
    <w:rsid w:val="00420351"/>
    <w:rsid w:val="00422225"/>
    <w:rsid w:val="0042269F"/>
    <w:rsid w:val="004227D5"/>
    <w:rsid w:val="004227FB"/>
    <w:rsid w:val="00423218"/>
    <w:rsid w:val="00423617"/>
    <w:rsid w:val="00423695"/>
    <w:rsid w:val="00424A43"/>
    <w:rsid w:val="00425B38"/>
    <w:rsid w:val="00425F25"/>
    <w:rsid w:val="00426081"/>
    <w:rsid w:val="00426BBC"/>
    <w:rsid w:val="004313E5"/>
    <w:rsid w:val="00432ACD"/>
    <w:rsid w:val="00433092"/>
    <w:rsid w:val="004334AD"/>
    <w:rsid w:val="00434E0F"/>
    <w:rsid w:val="004351BB"/>
    <w:rsid w:val="004354CE"/>
    <w:rsid w:val="00435B3F"/>
    <w:rsid w:val="00436906"/>
    <w:rsid w:val="00436AF1"/>
    <w:rsid w:val="00440B88"/>
    <w:rsid w:val="0044105B"/>
    <w:rsid w:val="00442BB6"/>
    <w:rsid w:val="00442EF7"/>
    <w:rsid w:val="004432B8"/>
    <w:rsid w:val="004432F6"/>
    <w:rsid w:val="00445D06"/>
    <w:rsid w:val="00445D40"/>
    <w:rsid w:val="0044609B"/>
    <w:rsid w:val="004460B1"/>
    <w:rsid w:val="0044787E"/>
    <w:rsid w:val="00450FCB"/>
    <w:rsid w:val="004512D3"/>
    <w:rsid w:val="00454144"/>
    <w:rsid w:val="00454ACE"/>
    <w:rsid w:val="00455203"/>
    <w:rsid w:val="00455AB0"/>
    <w:rsid w:val="00455E08"/>
    <w:rsid w:val="00457B39"/>
    <w:rsid w:val="00460A57"/>
    <w:rsid w:val="00460F9F"/>
    <w:rsid w:val="00462931"/>
    <w:rsid w:val="00463959"/>
    <w:rsid w:val="00464310"/>
    <w:rsid w:val="00464897"/>
    <w:rsid w:val="004648DA"/>
    <w:rsid w:val="00464944"/>
    <w:rsid w:val="00464D98"/>
    <w:rsid w:val="004662AB"/>
    <w:rsid w:val="00470F6E"/>
    <w:rsid w:val="004717AE"/>
    <w:rsid w:val="0047259D"/>
    <w:rsid w:val="0047294E"/>
    <w:rsid w:val="00473E17"/>
    <w:rsid w:val="00473F02"/>
    <w:rsid w:val="004744C3"/>
    <w:rsid w:val="00475719"/>
    <w:rsid w:val="0047578C"/>
    <w:rsid w:val="0047652E"/>
    <w:rsid w:val="00476D6B"/>
    <w:rsid w:val="00477279"/>
    <w:rsid w:val="00477486"/>
    <w:rsid w:val="004778AA"/>
    <w:rsid w:val="0048071E"/>
    <w:rsid w:val="0048172F"/>
    <w:rsid w:val="00481EEA"/>
    <w:rsid w:val="00482314"/>
    <w:rsid w:val="0048284B"/>
    <w:rsid w:val="00482904"/>
    <w:rsid w:val="0048301B"/>
    <w:rsid w:val="00483784"/>
    <w:rsid w:val="00483EDF"/>
    <w:rsid w:val="004841C3"/>
    <w:rsid w:val="00484823"/>
    <w:rsid w:val="00485ABE"/>
    <w:rsid w:val="004865B1"/>
    <w:rsid w:val="0048729D"/>
    <w:rsid w:val="0048796B"/>
    <w:rsid w:val="00490348"/>
    <w:rsid w:val="00490745"/>
    <w:rsid w:val="00490A95"/>
    <w:rsid w:val="00491745"/>
    <w:rsid w:val="00491EB1"/>
    <w:rsid w:val="004935C8"/>
    <w:rsid w:val="00494C79"/>
    <w:rsid w:val="00494D9C"/>
    <w:rsid w:val="00494E3F"/>
    <w:rsid w:val="0049699C"/>
    <w:rsid w:val="00496A8E"/>
    <w:rsid w:val="00496D7C"/>
    <w:rsid w:val="004974B8"/>
    <w:rsid w:val="004A0DB4"/>
    <w:rsid w:val="004A21C1"/>
    <w:rsid w:val="004A2501"/>
    <w:rsid w:val="004A2DBB"/>
    <w:rsid w:val="004A3F72"/>
    <w:rsid w:val="004A4335"/>
    <w:rsid w:val="004A4D26"/>
    <w:rsid w:val="004A52D2"/>
    <w:rsid w:val="004A5DC8"/>
    <w:rsid w:val="004A6AA3"/>
    <w:rsid w:val="004A6CAE"/>
    <w:rsid w:val="004A7155"/>
    <w:rsid w:val="004A7DF3"/>
    <w:rsid w:val="004B0929"/>
    <w:rsid w:val="004B185E"/>
    <w:rsid w:val="004B250C"/>
    <w:rsid w:val="004B3997"/>
    <w:rsid w:val="004B4994"/>
    <w:rsid w:val="004B4B4A"/>
    <w:rsid w:val="004B610D"/>
    <w:rsid w:val="004B6AB2"/>
    <w:rsid w:val="004B6EEE"/>
    <w:rsid w:val="004B71E1"/>
    <w:rsid w:val="004B7747"/>
    <w:rsid w:val="004B7930"/>
    <w:rsid w:val="004B7A44"/>
    <w:rsid w:val="004C16E7"/>
    <w:rsid w:val="004C1C5E"/>
    <w:rsid w:val="004C1F8A"/>
    <w:rsid w:val="004C2EED"/>
    <w:rsid w:val="004C31BE"/>
    <w:rsid w:val="004C3A48"/>
    <w:rsid w:val="004C3D2D"/>
    <w:rsid w:val="004C44BA"/>
    <w:rsid w:val="004C5863"/>
    <w:rsid w:val="004C5E28"/>
    <w:rsid w:val="004C64F2"/>
    <w:rsid w:val="004C6DB4"/>
    <w:rsid w:val="004C7384"/>
    <w:rsid w:val="004C75A9"/>
    <w:rsid w:val="004D261D"/>
    <w:rsid w:val="004D3827"/>
    <w:rsid w:val="004D422C"/>
    <w:rsid w:val="004D42B3"/>
    <w:rsid w:val="004D48A6"/>
    <w:rsid w:val="004D56AB"/>
    <w:rsid w:val="004D5AB8"/>
    <w:rsid w:val="004D5CCE"/>
    <w:rsid w:val="004D62CF"/>
    <w:rsid w:val="004D6D83"/>
    <w:rsid w:val="004D7170"/>
    <w:rsid w:val="004D7283"/>
    <w:rsid w:val="004D7755"/>
    <w:rsid w:val="004E04C0"/>
    <w:rsid w:val="004E1926"/>
    <w:rsid w:val="004E1E6D"/>
    <w:rsid w:val="004E27A7"/>
    <w:rsid w:val="004E3506"/>
    <w:rsid w:val="004E3AAE"/>
    <w:rsid w:val="004E3D90"/>
    <w:rsid w:val="004E3EB4"/>
    <w:rsid w:val="004E3F7F"/>
    <w:rsid w:val="004E48D4"/>
    <w:rsid w:val="004E5636"/>
    <w:rsid w:val="004E5FBC"/>
    <w:rsid w:val="004E6B19"/>
    <w:rsid w:val="004E7B60"/>
    <w:rsid w:val="004E7CD8"/>
    <w:rsid w:val="004F0452"/>
    <w:rsid w:val="004F17CD"/>
    <w:rsid w:val="004F1804"/>
    <w:rsid w:val="004F5863"/>
    <w:rsid w:val="004F5A3B"/>
    <w:rsid w:val="004F5AE0"/>
    <w:rsid w:val="004F5B09"/>
    <w:rsid w:val="004F608E"/>
    <w:rsid w:val="004F6E1B"/>
    <w:rsid w:val="00501000"/>
    <w:rsid w:val="00501A1D"/>
    <w:rsid w:val="0050391B"/>
    <w:rsid w:val="00504120"/>
    <w:rsid w:val="00506468"/>
    <w:rsid w:val="0051071B"/>
    <w:rsid w:val="00512551"/>
    <w:rsid w:val="005131FE"/>
    <w:rsid w:val="005153CF"/>
    <w:rsid w:val="005162E0"/>
    <w:rsid w:val="005165E0"/>
    <w:rsid w:val="00517A00"/>
    <w:rsid w:val="00520C68"/>
    <w:rsid w:val="00521DDE"/>
    <w:rsid w:val="00521E84"/>
    <w:rsid w:val="00522135"/>
    <w:rsid w:val="005226CF"/>
    <w:rsid w:val="005229EF"/>
    <w:rsid w:val="005230DB"/>
    <w:rsid w:val="00523E61"/>
    <w:rsid w:val="00524139"/>
    <w:rsid w:val="005243A8"/>
    <w:rsid w:val="005245EA"/>
    <w:rsid w:val="00527140"/>
    <w:rsid w:val="00530147"/>
    <w:rsid w:val="00531882"/>
    <w:rsid w:val="005319C8"/>
    <w:rsid w:val="00532138"/>
    <w:rsid w:val="00532DEC"/>
    <w:rsid w:val="0053362D"/>
    <w:rsid w:val="00534780"/>
    <w:rsid w:val="005357C1"/>
    <w:rsid w:val="00536B0B"/>
    <w:rsid w:val="00536BE4"/>
    <w:rsid w:val="00537278"/>
    <w:rsid w:val="005403A1"/>
    <w:rsid w:val="0054093F"/>
    <w:rsid w:val="005436D0"/>
    <w:rsid w:val="00545066"/>
    <w:rsid w:val="00545408"/>
    <w:rsid w:val="005501B9"/>
    <w:rsid w:val="0055091D"/>
    <w:rsid w:val="00550AC6"/>
    <w:rsid w:val="00550CEB"/>
    <w:rsid w:val="005516A7"/>
    <w:rsid w:val="005522FD"/>
    <w:rsid w:val="005532CA"/>
    <w:rsid w:val="005537D0"/>
    <w:rsid w:val="00553B35"/>
    <w:rsid w:val="00554109"/>
    <w:rsid w:val="00554FA9"/>
    <w:rsid w:val="00555507"/>
    <w:rsid w:val="00555842"/>
    <w:rsid w:val="00556989"/>
    <w:rsid w:val="00556B0E"/>
    <w:rsid w:val="005612A7"/>
    <w:rsid w:val="00561BDC"/>
    <w:rsid w:val="0056215F"/>
    <w:rsid w:val="00562802"/>
    <w:rsid w:val="005631D9"/>
    <w:rsid w:val="00570740"/>
    <w:rsid w:val="00570B29"/>
    <w:rsid w:val="00571881"/>
    <w:rsid w:val="0057196A"/>
    <w:rsid w:val="00572875"/>
    <w:rsid w:val="00572A25"/>
    <w:rsid w:val="00572E02"/>
    <w:rsid w:val="0057304C"/>
    <w:rsid w:val="005730C1"/>
    <w:rsid w:val="005735E4"/>
    <w:rsid w:val="005743CB"/>
    <w:rsid w:val="00575D95"/>
    <w:rsid w:val="00576E00"/>
    <w:rsid w:val="00577D69"/>
    <w:rsid w:val="00580E69"/>
    <w:rsid w:val="0058256E"/>
    <w:rsid w:val="005826B7"/>
    <w:rsid w:val="0058281A"/>
    <w:rsid w:val="00583E2A"/>
    <w:rsid w:val="00583EFC"/>
    <w:rsid w:val="00584136"/>
    <w:rsid w:val="0058454E"/>
    <w:rsid w:val="0058547A"/>
    <w:rsid w:val="00585A02"/>
    <w:rsid w:val="00586C2A"/>
    <w:rsid w:val="00587A7D"/>
    <w:rsid w:val="00590569"/>
    <w:rsid w:val="00591AD7"/>
    <w:rsid w:val="00591D29"/>
    <w:rsid w:val="00591FC0"/>
    <w:rsid w:val="00593AB4"/>
    <w:rsid w:val="00593DEE"/>
    <w:rsid w:val="0059427B"/>
    <w:rsid w:val="00594326"/>
    <w:rsid w:val="0059457E"/>
    <w:rsid w:val="0059470D"/>
    <w:rsid w:val="00594797"/>
    <w:rsid w:val="00594B66"/>
    <w:rsid w:val="0059619F"/>
    <w:rsid w:val="00596FC9"/>
    <w:rsid w:val="005A0D38"/>
    <w:rsid w:val="005A14B9"/>
    <w:rsid w:val="005A166C"/>
    <w:rsid w:val="005A2041"/>
    <w:rsid w:val="005A2B55"/>
    <w:rsid w:val="005A316E"/>
    <w:rsid w:val="005A4471"/>
    <w:rsid w:val="005A52AB"/>
    <w:rsid w:val="005A5396"/>
    <w:rsid w:val="005A53D6"/>
    <w:rsid w:val="005A60D5"/>
    <w:rsid w:val="005A60FD"/>
    <w:rsid w:val="005A6A1D"/>
    <w:rsid w:val="005A6D68"/>
    <w:rsid w:val="005A6E15"/>
    <w:rsid w:val="005B14B4"/>
    <w:rsid w:val="005B14F4"/>
    <w:rsid w:val="005B1CE4"/>
    <w:rsid w:val="005B2804"/>
    <w:rsid w:val="005B3497"/>
    <w:rsid w:val="005B4DEB"/>
    <w:rsid w:val="005B4F28"/>
    <w:rsid w:val="005B5AE8"/>
    <w:rsid w:val="005B645A"/>
    <w:rsid w:val="005B70AE"/>
    <w:rsid w:val="005B746A"/>
    <w:rsid w:val="005C0707"/>
    <w:rsid w:val="005C0DFF"/>
    <w:rsid w:val="005C1BC1"/>
    <w:rsid w:val="005C3802"/>
    <w:rsid w:val="005C38FC"/>
    <w:rsid w:val="005C3945"/>
    <w:rsid w:val="005C3EAB"/>
    <w:rsid w:val="005C4FC2"/>
    <w:rsid w:val="005C5856"/>
    <w:rsid w:val="005C6CED"/>
    <w:rsid w:val="005D0DB2"/>
    <w:rsid w:val="005D0F6D"/>
    <w:rsid w:val="005D0FDD"/>
    <w:rsid w:val="005D200B"/>
    <w:rsid w:val="005D243D"/>
    <w:rsid w:val="005D277E"/>
    <w:rsid w:val="005D33CF"/>
    <w:rsid w:val="005D765B"/>
    <w:rsid w:val="005D7F6C"/>
    <w:rsid w:val="005E0974"/>
    <w:rsid w:val="005E1695"/>
    <w:rsid w:val="005E2719"/>
    <w:rsid w:val="005E531A"/>
    <w:rsid w:val="005E5699"/>
    <w:rsid w:val="005E6A08"/>
    <w:rsid w:val="005F0F6A"/>
    <w:rsid w:val="005F1170"/>
    <w:rsid w:val="005F1665"/>
    <w:rsid w:val="005F202E"/>
    <w:rsid w:val="005F2459"/>
    <w:rsid w:val="005F3296"/>
    <w:rsid w:val="005F4FC4"/>
    <w:rsid w:val="005F554D"/>
    <w:rsid w:val="005F6148"/>
    <w:rsid w:val="005F6368"/>
    <w:rsid w:val="005F68A4"/>
    <w:rsid w:val="005F6F3F"/>
    <w:rsid w:val="005F7A99"/>
    <w:rsid w:val="00600DFE"/>
    <w:rsid w:val="0060118B"/>
    <w:rsid w:val="006013CC"/>
    <w:rsid w:val="00601685"/>
    <w:rsid w:val="006016DE"/>
    <w:rsid w:val="00601CFA"/>
    <w:rsid w:val="00601D39"/>
    <w:rsid w:val="006028FD"/>
    <w:rsid w:val="00602970"/>
    <w:rsid w:val="00603589"/>
    <w:rsid w:val="00603853"/>
    <w:rsid w:val="00605BAF"/>
    <w:rsid w:val="00606547"/>
    <w:rsid w:val="00606913"/>
    <w:rsid w:val="006116FD"/>
    <w:rsid w:val="00612678"/>
    <w:rsid w:val="00612900"/>
    <w:rsid w:val="00612A23"/>
    <w:rsid w:val="00612B3E"/>
    <w:rsid w:val="00612D7B"/>
    <w:rsid w:val="00612DB8"/>
    <w:rsid w:val="00612FAE"/>
    <w:rsid w:val="0061368C"/>
    <w:rsid w:val="00613A28"/>
    <w:rsid w:val="006145B7"/>
    <w:rsid w:val="00614676"/>
    <w:rsid w:val="006149B1"/>
    <w:rsid w:val="00616822"/>
    <w:rsid w:val="00617B7C"/>
    <w:rsid w:val="00621A6C"/>
    <w:rsid w:val="00621B45"/>
    <w:rsid w:val="00621E4B"/>
    <w:rsid w:val="00621F68"/>
    <w:rsid w:val="0062263E"/>
    <w:rsid w:val="00622893"/>
    <w:rsid w:val="0062422A"/>
    <w:rsid w:val="006242AA"/>
    <w:rsid w:val="00624D31"/>
    <w:rsid w:val="00624D62"/>
    <w:rsid w:val="00625C31"/>
    <w:rsid w:val="00626547"/>
    <w:rsid w:val="00632188"/>
    <w:rsid w:val="00632C2B"/>
    <w:rsid w:val="00636466"/>
    <w:rsid w:val="0063694A"/>
    <w:rsid w:val="00636BBF"/>
    <w:rsid w:val="00636E51"/>
    <w:rsid w:val="00636EAE"/>
    <w:rsid w:val="00636F5A"/>
    <w:rsid w:val="00641073"/>
    <w:rsid w:val="00642D06"/>
    <w:rsid w:val="00644E59"/>
    <w:rsid w:val="0064516A"/>
    <w:rsid w:val="00645FF2"/>
    <w:rsid w:val="00646498"/>
    <w:rsid w:val="00646972"/>
    <w:rsid w:val="00646C4E"/>
    <w:rsid w:val="00646DBC"/>
    <w:rsid w:val="00647505"/>
    <w:rsid w:val="00647AF2"/>
    <w:rsid w:val="006518E6"/>
    <w:rsid w:val="00651EB6"/>
    <w:rsid w:val="00653911"/>
    <w:rsid w:val="0065551F"/>
    <w:rsid w:val="006557B2"/>
    <w:rsid w:val="00655808"/>
    <w:rsid w:val="00655B50"/>
    <w:rsid w:val="00655B77"/>
    <w:rsid w:val="006562E1"/>
    <w:rsid w:val="00656890"/>
    <w:rsid w:val="006602E8"/>
    <w:rsid w:val="00660A0B"/>
    <w:rsid w:val="00660FBA"/>
    <w:rsid w:val="006621B0"/>
    <w:rsid w:val="0066320E"/>
    <w:rsid w:val="00663382"/>
    <w:rsid w:val="00663811"/>
    <w:rsid w:val="00663C70"/>
    <w:rsid w:val="00663D78"/>
    <w:rsid w:val="00663EE2"/>
    <w:rsid w:val="006653C0"/>
    <w:rsid w:val="00665B2D"/>
    <w:rsid w:val="00670534"/>
    <w:rsid w:val="006712F4"/>
    <w:rsid w:val="00671B10"/>
    <w:rsid w:val="006733B6"/>
    <w:rsid w:val="00674613"/>
    <w:rsid w:val="00674899"/>
    <w:rsid w:val="006759AA"/>
    <w:rsid w:val="00677648"/>
    <w:rsid w:val="00677A23"/>
    <w:rsid w:val="00677E46"/>
    <w:rsid w:val="00680EE6"/>
    <w:rsid w:val="00681284"/>
    <w:rsid w:val="00681A5F"/>
    <w:rsid w:val="00681EE9"/>
    <w:rsid w:val="0068248B"/>
    <w:rsid w:val="00682982"/>
    <w:rsid w:val="0068471D"/>
    <w:rsid w:val="00686499"/>
    <w:rsid w:val="00687248"/>
    <w:rsid w:val="006902AB"/>
    <w:rsid w:val="0069179B"/>
    <w:rsid w:val="00691890"/>
    <w:rsid w:val="00691FC7"/>
    <w:rsid w:val="006928A2"/>
    <w:rsid w:val="00692B79"/>
    <w:rsid w:val="00693F71"/>
    <w:rsid w:val="00694171"/>
    <w:rsid w:val="006944BC"/>
    <w:rsid w:val="00694B43"/>
    <w:rsid w:val="006956ED"/>
    <w:rsid w:val="00695953"/>
    <w:rsid w:val="00695F25"/>
    <w:rsid w:val="00696C09"/>
    <w:rsid w:val="006A0C01"/>
    <w:rsid w:val="006A170E"/>
    <w:rsid w:val="006A1B61"/>
    <w:rsid w:val="006A2380"/>
    <w:rsid w:val="006A2805"/>
    <w:rsid w:val="006A2C13"/>
    <w:rsid w:val="006A5A88"/>
    <w:rsid w:val="006A6539"/>
    <w:rsid w:val="006A68CB"/>
    <w:rsid w:val="006A76EF"/>
    <w:rsid w:val="006A7A38"/>
    <w:rsid w:val="006A7F03"/>
    <w:rsid w:val="006B0A8E"/>
    <w:rsid w:val="006B2586"/>
    <w:rsid w:val="006B3126"/>
    <w:rsid w:val="006B394F"/>
    <w:rsid w:val="006B3EE6"/>
    <w:rsid w:val="006B4FA2"/>
    <w:rsid w:val="006B58A5"/>
    <w:rsid w:val="006B5FFD"/>
    <w:rsid w:val="006B6496"/>
    <w:rsid w:val="006B6E75"/>
    <w:rsid w:val="006C18F9"/>
    <w:rsid w:val="006C3D60"/>
    <w:rsid w:val="006C5094"/>
    <w:rsid w:val="006D11AB"/>
    <w:rsid w:val="006D15B8"/>
    <w:rsid w:val="006D35AD"/>
    <w:rsid w:val="006D38D5"/>
    <w:rsid w:val="006D39F5"/>
    <w:rsid w:val="006D5BF5"/>
    <w:rsid w:val="006D65A1"/>
    <w:rsid w:val="006D6A81"/>
    <w:rsid w:val="006D7B2D"/>
    <w:rsid w:val="006E0365"/>
    <w:rsid w:val="006E0399"/>
    <w:rsid w:val="006E3C6C"/>
    <w:rsid w:val="006E5A49"/>
    <w:rsid w:val="006E5F2E"/>
    <w:rsid w:val="006E6429"/>
    <w:rsid w:val="006E68FC"/>
    <w:rsid w:val="006E70FC"/>
    <w:rsid w:val="006E7D23"/>
    <w:rsid w:val="006E7E20"/>
    <w:rsid w:val="006F0342"/>
    <w:rsid w:val="006F0FF8"/>
    <w:rsid w:val="006F2ECE"/>
    <w:rsid w:val="006F30CE"/>
    <w:rsid w:val="006F31D4"/>
    <w:rsid w:val="006F4E75"/>
    <w:rsid w:val="006F5050"/>
    <w:rsid w:val="006F60D5"/>
    <w:rsid w:val="006F6894"/>
    <w:rsid w:val="006F69CF"/>
    <w:rsid w:val="006F7223"/>
    <w:rsid w:val="007000D4"/>
    <w:rsid w:val="00700518"/>
    <w:rsid w:val="007007DB"/>
    <w:rsid w:val="00700D7A"/>
    <w:rsid w:val="00701531"/>
    <w:rsid w:val="00701D45"/>
    <w:rsid w:val="00701DCA"/>
    <w:rsid w:val="007026BE"/>
    <w:rsid w:val="00703D04"/>
    <w:rsid w:val="007052B0"/>
    <w:rsid w:val="00707216"/>
    <w:rsid w:val="00710573"/>
    <w:rsid w:val="007106EF"/>
    <w:rsid w:val="00711567"/>
    <w:rsid w:val="007121A0"/>
    <w:rsid w:val="007127B6"/>
    <w:rsid w:val="007134FE"/>
    <w:rsid w:val="00714301"/>
    <w:rsid w:val="007149FF"/>
    <w:rsid w:val="007153F3"/>
    <w:rsid w:val="00715612"/>
    <w:rsid w:val="00716556"/>
    <w:rsid w:val="00717294"/>
    <w:rsid w:val="007202A7"/>
    <w:rsid w:val="007203EA"/>
    <w:rsid w:val="0072146C"/>
    <w:rsid w:val="00722759"/>
    <w:rsid w:val="00722A0E"/>
    <w:rsid w:val="00722B9B"/>
    <w:rsid w:val="00723407"/>
    <w:rsid w:val="0072346D"/>
    <w:rsid w:val="00723788"/>
    <w:rsid w:val="007252F4"/>
    <w:rsid w:val="00726B36"/>
    <w:rsid w:val="00730345"/>
    <w:rsid w:val="00730C4F"/>
    <w:rsid w:val="0073153B"/>
    <w:rsid w:val="00731F97"/>
    <w:rsid w:val="00733051"/>
    <w:rsid w:val="00734D6D"/>
    <w:rsid w:val="0073525D"/>
    <w:rsid w:val="007362E2"/>
    <w:rsid w:val="007367E3"/>
    <w:rsid w:val="0073759F"/>
    <w:rsid w:val="007411F7"/>
    <w:rsid w:val="007412E1"/>
    <w:rsid w:val="007416EA"/>
    <w:rsid w:val="00742DBC"/>
    <w:rsid w:val="00742F42"/>
    <w:rsid w:val="0074342F"/>
    <w:rsid w:val="007435E1"/>
    <w:rsid w:val="00743808"/>
    <w:rsid w:val="00743921"/>
    <w:rsid w:val="00743B8A"/>
    <w:rsid w:val="00744C62"/>
    <w:rsid w:val="00744D0E"/>
    <w:rsid w:val="00744F70"/>
    <w:rsid w:val="00745654"/>
    <w:rsid w:val="00746D29"/>
    <w:rsid w:val="00746EB7"/>
    <w:rsid w:val="00747D2B"/>
    <w:rsid w:val="0075047A"/>
    <w:rsid w:val="00750775"/>
    <w:rsid w:val="00750B8D"/>
    <w:rsid w:val="00750DAA"/>
    <w:rsid w:val="00750E0C"/>
    <w:rsid w:val="00750EC6"/>
    <w:rsid w:val="007549F7"/>
    <w:rsid w:val="00754ECB"/>
    <w:rsid w:val="00755507"/>
    <w:rsid w:val="00756A2F"/>
    <w:rsid w:val="00757336"/>
    <w:rsid w:val="007576BD"/>
    <w:rsid w:val="00757DC1"/>
    <w:rsid w:val="007608E0"/>
    <w:rsid w:val="00761018"/>
    <w:rsid w:val="00761203"/>
    <w:rsid w:val="007616B3"/>
    <w:rsid w:val="00761E99"/>
    <w:rsid w:val="00761EF1"/>
    <w:rsid w:val="00763E2F"/>
    <w:rsid w:val="00764CD3"/>
    <w:rsid w:val="00764D7F"/>
    <w:rsid w:val="00765365"/>
    <w:rsid w:val="00765444"/>
    <w:rsid w:val="00766C3B"/>
    <w:rsid w:val="007671F9"/>
    <w:rsid w:val="00767453"/>
    <w:rsid w:val="007677EF"/>
    <w:rsid w:val="00767C26"/>
    <w:rsid w:val="007708DF"/>
    <w:rsid w:val="007756B4"/>
    <w:rsid w:val="007757A3"/>
    <w:rsid w:val="007774FE"/>
    <w:rsid w:val="00777C60"/>
    <w:rsid w:val="00777F3D"/>
    <w:rsid w:val="007802E3"/>
    <w:rsid w:val="00780CD0"/>
    <w:rsid w:val="0078259A"/>
    <w:rsid w:val="0078273B"/>
    <w:rsid w:val="00783932"/>
    <w:rsid w:val="00783D4C"/>
    <w:rsid w:val="00785225"/>
    <w:rsid w:val="0078525E"/>
    <w:rsid w:val="007863D7"/>
    <w:rsid w:val="00787645"/>
    <w:rsid w:val="00790888"/>
    <w:rsid w:val="00790A0A"/>
    <w:rsid w:val="00791919"/>
    <w:rsid w:val="00791C0D"/>
    <w:rsid w:val="00792298"/>
    <w:rsid w:val="007922E7"/>
    <w:rsid w:val="00792B51"/>
    <w:rsid w:val="0079322C"/>
    <w:rsid w:val="00793E8F"/>
    <w:rsid w:val="0079408A"/>
    <w:rsid w:val="007955A9"/>
    <w:rsid w:val="00796B1F"/>
    <w:rsid w:val="00797629"/>
    <w:rsid w:val="00797F62"/>
    <w:rsid w:val="007A015F"/>
    <w:rsid w:val="007A0C4E"/>
    <w:rsid w:val="007A11EB"/>
    <w:rsid w:val="007A23A6"/>
    <w:rsid w:val="007A2ADA"/>
    <w:rsid w:val="007A3219"/>
    <w:rsid w:val="007A5594"/>
    <w:rsid w:val="007A645C"/>
    <w:rsid w:val="007A6F97"/>
    <w:rsid w:val="007A759C"/>
    <w:rsid w:val="007B02AC"/>
    <w:rsid w:val="007B2464"/>
    <w:rsid w:val="007B255A"/>
    <w:rsid w:val="007B256C"/>
    <w:rsid w:val="007B2841"/>
    <w:rsid w:val="007B2BAD"/>
    <w:rsid w:val="007B64D5"/>
    <w:rsid w:val="007B7015"/>
    <w:rsid w:val="007B7BCF"/>
    <w:rsid w:val="007B7BD8"/>
    <w:rsid w:val="007C00F2"/>
    <w:rsid w:val="007C0716"/>
    <w:rsid w:val="007C1291"/>
    <w:rsid w:val="007C2452"/>
    <w:rsid w:val="007C2CE4"/>
    <w:rsid w:val="007C2D85"/>
    <w:rsid w:val="007C2FF0"/>
    <w:rsid w:val="007C3742"/>
    <w:rsid w:val="007C3D15"/>
    <w:rsid w:val="007C433B"/>
    <w:rsid w:val="007C4FAF"/>
    <w:rsid w:val="007C588E"/>
    <w:rsid w:val="007C61C4"/>
    <w:rsid w:val="007C6BB7"/>
    <w:rsid w:val="007C738A"/>
    <w:rsid w:val="007D016C"/>
    <w:rsid w:val="007D0DC9"/>
    <w:rsid w:val="007D0F5D"/>
    <w:rsid w:val="007D1DC5"/>
    <w:rsid w:val="007D26F5"/>
    <w:rsid w:val="007D30D5"/>
    <w:rsid w:val="007D47B5"/>
    <w:rsid w:val="007D4F38"/>
    <w:rsid w:val="007D5126"/>
    <w:rsid w:val="007D60C6"/>
    <w:rsid w:val="007D6890"/>
    <w:rsid w:val="007D69C7"/>
    <w:rsid w:val="007D6BEA"/>
    <w:rsid w:val="007E04A9"/>
    <w:rsid w:val="007E0778"/>
    <w:rsid w:val="007E07C4"/>
    <w:rsid w:val="007E141B"/>
    <w:rsid w:val="007E1A8B"/>
    <w:rsid w:val="007E268C"/>
    <w:rsid w:val="007E280F"/>
    <w:rsid w:val="007E283F"/>
    <w:rsid w:val="007E298A"/>
    <w:rsid w:val="007E29D5"/>
    <w:rsid w:val="007E35A3"/>
    <w:rsid w:val="007E5269"/>
    <w:rsid w:val="007E6F8B"/>
    <w:rsid w:val="007E72C9"/>
    <w:rsid w:val="007E7578"/>
    <w:rsid w:val="007E782E"/>
    <w:rsid w:val="007E787F"/>
    <w:rsid w:val="007F0BA3"/>
    <w:rsid w:val="007F10C8"/>
    <w:rsid w:val="007F260E"/>
    <w:rsid w:val="007F30AA"/>
    <w:rsid w:val="007F399C"/>
    <w:rsid w:val="007F3E37"/>
    <w:rsid w:val="007F4667"/>
    <w:rsid w:val="007F4F95"/>
    <w:rsid w:val="007F5A6E"/>
    <w:rsid w:val="007F5C46"/>
    <w:rsid w:val="007F5DF3"/>
    <w:rsid w:val="007F6B3D"/>
    <w:rsid w:val="007F73CF"/>
    <w:rsid w:val="007F7646"/>
    <w:rsid w:val="00800248"/>
    <w:rsid w:val="00800772"/>
    <w:rsid w:val="0080077E"/>
    <w:rsid w:val="00800933"/>
    <w:rsid w:val="008022B7"/>
    <w:rsid w:val="00804662"/>
    <w:rsid w:val="008063BE"/>
    <w:rsid w:val="00806981"/>
    <w:rsid w:val="00807F13"/>
    <w:rsid w:val="00810D76"/>
    <w:rsid w:val="00811826"/>
    <w:rsid w:val="00811FB3"/>
    <w:rsid w:val="00812418"/>
    <w:rsid w:val="00814054"/>
    <w:rsid w:val="00815A2D"/>
    <w:rsid w:val="00815DFF"/>
    <w:rsid w:val="00816D66"/>
    <w:rsid w:val="00816D8A"/>
    <w:rsid w:val="0082020A"/>
    <w:rsid w:val="008206F4"/>
    <w:rsid w:val="00821317"/>
    <w:rsid w:val="008228DD"/>
    <w:rsid w:val="00822C32"/>
    <w:rsid w:val="00822E54"/>
    <w:rsid w:val="008245C6"/>
    <w:rsid w:val="008247A8"/>
    <w:rsid w:val="00825943"/>
    <w:rsid w:val="00826E6C"/>
    <w:rsid w:val="00827B2F"/>
    <w:rsid w:val="00827CDA"/>
    <w:rsid w:val="00830587"/>
    <w:rsid w:val="008308F8"/>
    <w:rsid w:val="0083134E"/>
    <w:rsid w:val="0083352B"/>
    <w:rsid w:val="008337E0"/>
    <w:rsid w:val="00833A71"/>
    <w:rsid w:val="00834426"/>
    <w:rsid w:val="0083479C"/>
    <w:rsid w:val="00836040"/>
    <w:rsid w:val="00837F5A"/>
    <w:rsid w:val="0084143D"/>
    <w:rsid w:val="008414B4"/>
    <w:rsid w:val="0084164A"/>
    <w:rsid w:val="008416B3"/>
    <w:rsid w:val="00845419"/>
    <w:rsid w:val="008466FC"/>
    <w:rsid w:val="00846FA3"/>
    <w:rsid w:val="008471AC"/>
    <w:rsid w:val="0084799F"/>
    <w:rsid w:val="008507EA"/>
    <w:rsid w:val="00850BBE"/>
    <w:rsid w:val="00850FB8"/>
    <w:rsid w:val="008529E4"/>
    <w:rsid w:val="00853513"/>
    <w:rsid w:val="0085487D"/>
    <w:rsid w:val="00854DED"/>
    <w:rsid w:val="0085545D"/>
    <w:rsid w:val="00856604"/>
    <w:rsid w:val="00856A83"/>
    <w:rsid w:val="00856D50"/>
    <w:rsid w:val="00857714"/>
    <w:rsid w:val="008603AB"/>
    <w:rsid w:val="00860F6B"/>
    <w:rsid w:val="008618A8"/>
    <w:rsid w:val="0086265A"/>
    <w:rsid w:val="00862A20"/>
    <w:rsid w:val="008633DA"/>
    <w:rsid w:val="00864A7B"/>
    <w:rsid w:val="00864F56"/>
    <w:rsid w:val="00864F93"/>
    <w:rsid w:val="00865206"/>
    <w:rsid w:val="008656C1"/>
    <w:rsid w:val="008662F5"/>
    <w:rsid w:val="00866881"/>
    <w:rsid w:val="00867AD9"/>
    <w:rsid w:val="00870943"/>
    <w:rsid w:val="00871072"/>
    <w:rsid w:val="008710DC"/>
    <w:rsid w:val="00872151"/>
    <w:rsid w:val="00872997"/>
    <w:rsid w:val="00872EE6"/>
    <w:rsid w:val="00873898"/>
    <w:rsid w:val="00873DB3"/>
    <w:rsid w:val="00874A90"/>
    <w:rsid w:val="00875B41"/>
    <w:rsid w:val="00875C06"/>
    <w:rsid w:val="008768D5"/>
    <w:rsid w:val="00880C4E"/>
    <w:rsid w:val="00881455"/>
    <w:rsid w:val="008822F8"/>
    <w:rsid w:val="00882971"/>
    <w:rsid w:val="00883F68"/>
    <w:rsid w:val="008847B0"/>
    <w:rsid w:val="008854A6"/>
    <w:rsid w:val="0088576B"/>
    <w:rsid w:val="00885C6B"/>
    <w:rsid w:val="00887EE8"/>
    <w:rsid w:val="00890B3E"/>
    <w:rsid w:val="00890C55"/>
    <w:rsid w:val="00890EB6"/>
    <w:rsid w:val="008917A9"/>
    <w:rsid w:val="00891AFD"/>
    <w:rsid w:val="00891FC5"/>
    <w:rsid w:val="00894111"/>
    <w:rsid w:val="00894348"/>
    <w:rsid w:val="008943E4"/>
    <w:rsid w:val="008960C2"/>
    <w:rsid w:val="00897323"/>
    <w:rsid w:val="00897A65"/>
    <w:rsid w:val="00897D51"/>
    <w:rsid w:val="008A0A26"/>
    <w:rsid w:val="008A239C"/>
    <w:rsid w:val="008A279F"/>
    <w:rsid w:val="008A2A27"/>
    <w:rsid w:val="008A43A4"/>
    <w:rsid w:val="008A4C55"/>
    <w:rsid w:val="008A51DC"/>
    <w:rsid w:val="008A5BFF"/>
    <w:rsid w:val="008A67D9"/>
    <w:rsid w:val="008A6B9A"/>
    <w:rsid w:val="008A79AC"/>
    <w:rsid w:val="008A79B6"/>
    <w:rsid w:val="008A7E60"/>
    <w:rsid w:val="008B0F2F"/>
    <w:rsid w:val="008B208B"/>
    <w:rsid w:val="008B32F0"/>
    <w:rsid w:val="008B3C1D"/>
    <w:rsid w:val="008B41CA"/>
    <w:rsid w:val="008B44A5"/>
    <w:rsid w:val="008B454B"/>
    <w:rsid w:val="008B5646"/>
    <w:rsid w:val="008B5AD9"/>
    <w:rsid w:val="008B646F"/>
    <w:rsid w:val="008B6790"/>
    <w:rsid w:val="008B78BD"/>
    <w:rsid w:val="008C092B"/>
    <w:rsid w:val="008C1F02"/>
    <w:rsid w:val="008C252F"/>
    <w:rsid w:val="008C2604"/>
    <w:rsid w:val="008C29EF"/>
    <w:rsid w:val="008C2E52"/>
    <w:rsid w:val="008C34D5"/>
    <w:rsid w:val="008C3B0F"/>
    <w:rsid w:val="008C4637"/>
    <w:rsid w:val="008C57A6"/>
    <w:rsid w:val="008D1408"/>
    <w:rsid w:val="008D14AC"/>
    <w:rsid w:val="008D208B"/>
    <w:rsid w:val="008D31A3"/>
    <w:rsid w:val="008D4C49"/>
    <w:rsid w:val="008D5686"/>
    <w:rsid w:val="008D6105"/>
    <w:rsid w:val="008D788C"/>
    <w:rsid w:val="008E0403"/>
    <w:rsid w:val="008E0515"/>
    <w:rsid w:val="008E0AE3"/>
    <w:rsid w:val="008E362B"/>
    <w:rsid w:val="008E68C9"/>
    <w:rsid w:val="008E6E41"/>
    <w:rsid w:val="008E719F"/>
    <w:rsid w:val="008E7386"/>
    <w:rsid w:val="008E75AE"/>
    <w:rsid w:val="008E7AD4"/>
    <w:rsid w:val="008F08C1"/>
    <w:rsid w:val="008F13E3"/>
    <w:rsid w:val="008F158E"/>
    <w:rsid w:val="008F3485"/>
    <w:rsid w:val="008F3D74"/>
    <w:rsid w:val="008F4757"/>
    <w:rsid w:val="008F51E1"/>
    <w:rsid w:val="008F52B6"/>
    <w:rsid w:val="008F5546"/>
    <w:rsid w:val="008F5AF6"/>
    <w:rsid w:val="008F60F9"/>
    <w:rsid w:val="008F63EA"/>
    <w:rsid w:val="008F748F"/>
    <w:rsid w:val="008F766C"/>
    <w:rsid w:val="008F7B91"/>
    <w:rsid w:val="008F7DF3"/>
    <w:rsid w:val="00900DE8"/>
    <w:rsid w:val="00901391"/>
    <w:rsid w:val="00903C86"/>
    <w:rsid w:val="009044FC"/>
    <w:rsid w:val="00904E2C"/>
    <w:rsid w:val="0090517F"/>
    <w:rsid w:val="00906185"/>
    <w:rsid w:val="009063B2"/>
    <w:rsid w:val="009063CD"/>
    <w:rsid w:val="00907C3B"/>
    <w:rsid w:val="0091031D"/>
    <w:rsid w:val="00910447"/>
    <w:rsid w:val="00910E9D"/>
    <w:rsid w:val="00911F1D"/>
    <w:rsid w:val="0091371F"/>
    <w:rsid w:val="00914EAA"/>
    <w:rsid w:val="009152AD"/>
    <w:rsid w:val="009156C9"/>
    <w:rsid w:val="009161A3"/>
    <w:rsid w:val="0091662C"/>
    <w:rsid w:val="00916686"/>
    <w:rsid w:val="00916819"/>
    <w:rsid w:val="0091743D"/>
    <w:rsid w:val="00917972"/>
    <w:rsid w:val="00921443"/>
    <w:rsid w:val="009223C9"/>
    <w:rsid w:val="009231DE"/>
    <w:rsid w:val="00923902"/>
    <w:rsid w:val="00923BF4"/>
    <w:rsid w:val="0092619B"/>
    <w:rsid w:val="0092787B"/>
    <w:rsid w:val="009278E3"/>
    <w:rsid w:val="00933B8C"/>
    <w:rsid w:val="00933CC5"/>
    <w:rsid w:val="00936569"/>
    <w:rsid w:val="00936D0E"/>
    <w:rsid w:val="00936E89"/>
    <w:rsid w:val="00937A5A"/>
    <w:rsid w:val="009402AE"/>
    <w:rsid w:val="00940573"/>
    <w:rsid w:val="009421C0"/>
    <w:rsid w:val="00942451"/>
    <w:rsid w:val="0094288A"/>
    <w:rsid w:val="00943D88"/>
    <w:rsid w:val="009447D9"/>
    <w:rsid w:val="00945026"/>
    <w:rsid w:val="00946545"/>
    <w:rsid w:val="0094686F"/>
    <w:rsid w:val="00947301"/>
    <w:rsid w:val="00947D67"/>
    <w:rsid w:val="00947DAE"/>
    <w:rsid w:val="0095044E"/>
    <w:rsid w:val="009515C7"/>
    <w:rsid w:val="00951FC5"/>
    <w:rsid w:val="00952FB8"/>
    <w:rsid w:val="00955E85"/>
    <w:rsid w:val="00957F59"/>
    <w:rsid w:val="009604D7"/>
    <w:rsid w:val="0096130D"/>
    <w:rsid w:val="0096161F"/>
    <w:rsid w:val="009621D6"/>
    <w:rsid w:val="00962B62"/>
    <w:rsid w:val="009632BC"/>
    <w:rsid w:val="00965267"/>
    <w:rsid w:val="0096607E"/>
    <w:rsid w:val="009660DD"/>
    <w:rsid w:val="009667C3"/>
    <w:rsid w:val="00966847"/>
    <w:rsid w:val="009669BC"/>
    <w:rsid w:val="00966B0D"/>
    <w:rsid w:val="00966C09"/>
    <w:rsid w:val="00967C34"/>
    <w:rsid w:val="00967DE4"/>
    <w:rsid w:val="00970313"/>
    <w:rsid w:val="009703BD"/>
    <w:rsid w:val="00970E6E"/>
    <w:rsid w:val="009711EA"/>
    <w:rsid w:val="00972B29"/>
    <w:rsid w:val="00972E7F"/>
    <w:rsid w:val="00973BAD"/>
    <w:rsid w:val="0097450E"/>
    <w:rsid w:val="0097478F"/>
    <w:rsid w:val="00974F41"/>
    <w:rsid w:val="00975112"/>
    <w:rsid w:val="009752C0"/>
    <w:rsid w:val="00981525"/>
    <w:rsid w:val="009815A6"/>
    <w:rsid w:val="009815B1"/>
    <w:rsid w:val="0098209D"/>
    <w:rsid w:val="00982CC9"/>
    <w:rsid w:val="00983526"/>
    <w:rsid w:val="009839D9"/>
    <w:rsid w:val="0098446D"/>
    <w:rsid w:val="0098592D"/>
    <w:rsid w:val="00986174"/>
    <w:rsid w:val="009869A9"/>
    <w:rsid w:val="009869B5"/>
    <w:rsid w:val="0098775F"/>
    <w:rsid w:val="00987C7F"/>
    <w:rsid w:val="00990A49"/>
    <w:rsid w:val="0099184F"/>
    <w:rsid w:val="00992AD4"/>
    <w:rsid w:val="00993451"/>
    <w:rsid w:val="0099499E"/>
    <w:rsid w:val="0099536A"/>
    <w:rsid w:val="009973C3"/>
    <w:rsid w:val="00997574"/>
    <w:rsid w:val="00997B72"/>
    <w:rsid w:val="00997CE5"/>
    <w:rsid w:val="009A03DA"/>
    <w:rsid w:val="009A1583"/>
    <w:rsid w:val="009A18FD"/>
    <w:rsid w:val="009A24F4"/>
    <w:rsid w:val="009A2715"/>
    <w:rsid w:val="009A3127"/>
    <w:rsid w:val="009A35A8"/>
    <w:rsid w:val="009A460A"/>
    <w:rsid w:val="009A4790"/>
    <w:rsid w:val="009A6197"/>
    <w:rsid w:val="009A6452"/>
    <w:rsid w:val="009A6693"/>
    <w:rsid w:val="009A6B46"/>
    <w:rsid w:val="009A7F19"/>
    <w:rsid w:val="009B120C"/>
    <w:rsid w:val="009B286F"/>
    <w:rsid w:val="009B3556"/>
    <w:rsid w:val="009B3A3C"/>
    <w:rsid w:val="009B421A"/>
    <w:rsid w:val="009B482C"/>
    <w:rsid w:val="009B4EC5"/>
    <w:rsid w:val="009B5091"/>
    <w:rsid w:val="009B56D8"/>
    <w:rsid w:val="009B5ED5"/>
    <w:rsid w:val="009B625E"/>
    <w:rsid w:val="009B691D"/>
    <w:rsid w:val="009B69C4"/>
    <w:rsid w:val="009B791A"/>
    <w:rsid w:val="009C04CB"/>
    <w:rsid w:val="009C05C6"/>
    <w:rsid w:val="009C140A"/>
    <w:rsid w:val="009C152E"/>
    <w:rsid w:val="009C3A87"/>
    <w:rsid w:val="009C4A7C"/>
    <w:rsid w:val="009C652F"/>
    <w:rsid w:val="009C675E"/>
    <w:rsid w:val="009C7281"/>
    <w:rsid w:val="009D09D1"/>
    <w:rsid w:val="009D1154"/>
    <w:rsid w:val="009D1233"/>
    <w:rsid w:val="009D1AE4"/>
    <w:rsid w:val="009D2CBB"/>
    <w:rsid w:val="009D3140"/>
    <w:rsid w:val="009D4B4B"/>
    <w:rsid w:val="009D658B"/>
    <w:rsid w:val="009D67FF"/>
    <w:rsid w:val="009D6CDB"/>
    <w:rsid w:val="009D76CE"/>
    <w:rsid w:val="009D7F43"/>
    <w:rsid w:val="009E06A9"/>
    <w:rsid w:val="009E1B1F"/>
    <w:rsid w:val="009E1F3D"/>
    <w:rsid w:val="009E32E1"/>
    <w:rsid w:val="009E3482"/>
    <w:rsid w:val="009E4746"/>
    <w:rsid w:val="009E4D70"/>
    <w:rsid w:val="009E6B9A"/>
    <w:rsid w:val="009E74A3"/>
    <w:rsid w:val="009E7773"/>
    <w:rsid w:val="009F180D"/>
    <w:rsid w:val="009F1B4E"/>
    <w:rsid w:val="009F396D"/>
    <w:rsid w:val="009F3B01"/>
    <w:rsid w:val="009F3B07"/>
    <w:rsid w:val="009F4A95"/>
    <w:rsid w:val="009F5008"/>
    <w:rsid w:val="009F5D18"/>
    <w:rsid w:val="009F603F"/>
    <w:rsid w:val="009F7223"/>
    <w:rsid w:val="009F78D1"/>
    <w:rsid w:val="009F797A"/>
    <w:rsid w:val="00A00391"/>
    <w:rsid w:val="00A00A1C"/>
    <w:rsid w:val="00A01AF4"/>
    <w:rsid w:val="00A01B84"/>
    <w:rsid w:val="00A01F75"/>
    <w:rsid w:val="00A02547"/>
    <w:rsid w:val="00A06020"/>
    <w:rsid w:val="00A0629D"/>
    <w:rsid w:val="00A062CE"/>
    <w:rsid w:val="00A0670E"/>
    <w:rsid w:val="00A072EF"/>
    <w:rsid w:val="00A077EC"/>
    <w:rsid w:val="00A079EA"/>
    <w:rsid w:val="00A07C4A"/>
    <w:rsid w:val="00A07C4F"/>
    <w:rsid w:val="00A10473"/>
    <w:rsid w:val="00A111EC"/>
    <w:rsid w:val="00A12AF4"/>
    <w:rsid w:val="00A14444"/>
    <w:rsid w:val="00A1453F"/>
    <w:rsid w:val="00A17A14"/>
    <w:rsid w:val="00A17C2C"/>
    <w:rsid w:val="00A17F40"/>
    <w:rsid w:val="00A20BAC"/>
    <w:rsid w:val="00A21E2F"/>
    <w:rsid w:val="00A221DB"/>
    <w:rsid w:val="00A236A0"/>
    <w:rsid w:val="00A23CF0"/>
    <w:rsid w:val="00A244C4"/>
    <w:rsid w:val="00A24BC3"/>
    <w:rsid w:val="00A24D35"/>
    <w:rsid w:val="00A26964"/>
    <w:rsid w:val="00A26D1C"/>
    <w:rsid w:val="00A2701A"/>
    <w:rsid w:val="00A27049"/>
    <w:rsid w:val="00A31172"/>
    <w:rsid w:val="00A326AC"/>
    <w:rsid w:val="00A349CC"/>
    <w:rsid w:val="00A35038"/>
    <w:rsid w:val="00A351AC"/>
    <w:rsid w:val="00A36036"/>
    <w:rsid w:val="00A36124"/>
    <w:rsid w:val="00A36384"/>
    <w:rsid w:val="00A36947"/>
    <w:rsid w:val="00A36BA1"/>
    <w:rsid w:val="00A375E1"/>
    <w:rsid w:val="00A37A57"/>
    <w:rsid w:val="00A41939"/>
    <w:rsid w:val="00A4246D"/>
    <w:rsid w:val="00A427E1"/>
    <w:rsid w:val="00A42DC2"/>
    <w:rsid w:val="00A4378B"/>
    <w:rsid w:val="00A43824"/>
    <w:rsid w:val="00A44F0B"/>
    <w:rsid w:val="00A46AB2"/>
    <w:rsid w:val="00A46EBB"/>
    <w:rsid w:val="00A47034"/>
    <w:rsid w:val="00A503CA"/>
    <w:rsid w:val="00A50AFD"/>
    <w:rsid w:val="00A53F95"/>
    <w:rsid w:val="00A54082"/>
    <w:rsid w:val="00A54C5A"/>
    <w:rsid w:val="00A55AFC"/>
    <w:rsid w:val="00A55F07"/>
    <w:rsid w:val="00A56DD6"/>
    <w:rsid w:val="00A5736F"/>
    <w:rsid w:val="00A5753D"/>
    <w:rsid w:val="00A60669"/>
    <w:rsid w:val="00A6091F"/>
    <w:rsid w:val="00A60E5F"/>
    <w:rsid w:val="00A60FB0"/>
    <w:rsid w:val="00A61036"/>
    <w:rsid w:val="00A61A8D"/>
    <w:rsid w:val="00A622F1"/>
    <w:rsid w:val="00A628BC"/>
    <w:rsid w:val="00A6304D"/>
    <w:rsid w:val="00A63419"/>
    <w:rsid w:val="00A637C8"/>
    <w:rsid w:val="00A64446"/>
    <w:rsid w:val="00A646E0"/>
    <w:rsid w:val="00A67985"/>
    <w:rsid w:val="00A7093D"/>
    <w:rsid w:val="00A71CDD"/>
    <w:rsid w:val="00A730AE"/>
    <w:rsid w:val="00A73292"/>
    <w:rsid w:val="00A74407"/>
    <w:rsid w:val="00A75FDE"/>
    <w:rsid w:val="00A7642B"/>
    <w:rsid w:val="00A7650F"/>
    <w:rsid w:val="00A76D64"/>
    <w:rsid w:val="00A77CDF"/>
    <w:rsid w:val="00A80ECA"/>
    <w:rsid w:val="00A81BEC"/>
    <w:rsid w:val="00A83815"/>
    <w:rsid w:val="00A8407F"/>
    <w:rsid w:val="00A86F03"/>
    <w:rsid w:val="00A87B85"/>
    <w:rsid w:val="00A92714"/>
    <w:rsid w:val="00A93362"/>
    <w:rsid w:val="00A93C65"/>
    <w:rsid w:val="00A94408"/>
    <w:rsid w:val="00A94B03"/>
    <w:rsid w:val="00A95356"/>
    <w:rsid w:val="00A9591E"/>
    <w:rsid w:val="00A9656D"/>
    <w:rsid w:val="00A966FD"/>
    <w:rsid w:val="00A972E0"/>
    <w:rsid w:val="00A97392"/>
    <w:rsid w:val="00AA0FBD"/>
    <w:rsid w:val="00AA1090"/>
    <w:rsid w:val="00AA1224"/>
    <w:rsid w:val="00AA1E00"/>
    <w:rsid w:val="00AA1E53"/>
    <w:rsid w:val="00AA2052"/>
    <w:rsid w:val="00AA3BDA"/>
    <w:rsid w:val="00AA4278"/>
    <w:rsid w:val="00AA4DF1"/>
    <w:rsid w:val="00AA4EAC"/>
    <w:rsid w:val="00AA5A31"/>
    <w:rsid w:val="00AA6373"/>
    <w:rsid w:val="00AA79BC"/>
    <w:rsid w:val="00AA7C73"/>
    <w:rsid w:val="00AB079E"/>
    <w:rsid w:val="00AB1295"/>
    <w:rsid w:val="00AB1650"/>
    <w:rsid w:val="00AB188F"/>
    <w:rsid w:val="00AB2BAC"/>
    <w:rsid w:val="00AB4861"/>
    <w:rsid w:val="00AB5F82"/>
    <w:rsid w:val="00AB6A6A"/>
    <w:rsid w:val="00AC088B"/>
    <w:rsid w:val="00AC175E"/>
    <w:rsid w:val="00AC1C23"/>
    <w:rsid w:val="00AC2000"/>
    <w:rsid w:val="00AC2228"/>
    <w:rsid w:val="00AC2623"/>
    <w:rsid w:val="00AC2E82"/>
    <w:rsid w:val="00AC3330"/>
    <w:rsid w:val="00AC4A1A"/>
    <w:rsid w:val="00AC4C28"/>
    <w:rsid w:val="00AC5263"/>
    <w:rsid w:val="00AC67B3"/>
    <w:rsid w:val="00AC6876"/>
    <w:rsid w:val="00AC68DB"/>
    <w:rsid w:val="00AD0D1A"/>
    <w:rsid w:val="00AD1128"/>
    <w:rsid w:val="00AD1EFC"/>
    <w:rsid w:val="00AD331E"/>
    <w:rsid w:val="00AD42FA"/>
    <w:rsid w:val="00AD487A"/>
    <w:rsid w:val="00AD5C17"/>
    <w:rsid w:val="00AD62AB"/>
    <w:rsid w:val="00AD6384"/>
    <w:rsid w:val="00AD7813"/>
    <w:rsid w:val="00AD78FB"/>
    <w:rsid w:val="00AD7CE9"/>
    <w:rsid w:val="00AE113A"/>
    <w:rsid w:val="00AE1556"/>
    <w:rsid w:val="00AE18BD"/>
    <w:rsid w:val="00AE1B5C"/>
    <w:rsid w:val="00AE2847"/>
    <w:rsid w:val="00AE3428"/>
    <w:rsid w:val="00AE54A2"/>
    <w:rsid w:val="00AE5865"/>
    <w:rsid w:val="00AE6C7A"/>
    <w:rsid w:val="00AE7603"/>
    <w:rsid w:val="00AE7BED"/>
    <w:rsid w:val="00AF00E4"/>
    <w:rsid w:val="00AF0630"/>
    <w:rsid w:val="00AF0B51"/>
    <w:rsid w:val="00AF1D09"/>
    <w:rsid w:val="00AF290A"/>
    <w:rsid w:val="00AF30A2"/>
    <w:rsid w:val="00AF3F17"/>
    <w:rsid w:val="00AF404A"/>
    <w:rsid w:val="00AF4139"/>
    <w:rsid w:val="00AF4DCA"/>
    <w:rsid w:val="00AF67DA"/>
    <w:rsid w:val="00AF733D"/>
    <w:rsid w:val="00B021E8"/>
    <w:rsid w:val="00B02781"/>
    <w:rsid w:val="00B0393C"/>
    <w:rsid w:val="00B05145"/>
    <w:rsid w:val="00B05AE7"/>
    <w:rsid w:val="00B0602E"/>
    <w:rsid w:val="00B0622F"/>
    <w:rsid w:val="00B06974"/>
    <w:rsid w:val="00B10242"/>
    <w:rsid w:val="00B11B7F"/>
    <w:rsid w:val="00B1221A"/>
    <w:rsid w:val="00B12776"/>
    <w:rsid w:val="00B13AC9"/>
    <w:rsid w:val="00B1566F"/>
    <w:rsid w:val="00B165B6"/>
    <w:rsid w:val="00B201D9"/>
    <w:rsid w:val="00B20905"/>
    <w:rsid w:val="00B21714"/>
    <w:rsid w:val="00B22E0E"/>
    <w:rsid w:val="00B238A2"/>
    <w:rsid w:val="00B246C1"/>
    <w:rsid w:val="00B26887"/>
    <w:rsid w:val="00B26C36"/>
    <w:rsid w:val="00B27996"/>
    <w:rsid w:val="00B307D9"/>
    <w:rsid w:val="00B31AE7"/>
    <w:rsid w:val="00B31E7E"/>
    <w:rsid w:val="00B3284C"/>
    <w:rsid w:val="00B33017"/>
    <w:rsid w:val="00B37194"/>
    <w:rsid w:val="00B378BE"/>
    <w:rsid w:val="00B40BA4"/>
    <w:rsid w:val="00B42175"/>
    <w:rsid w:val="00B42286"/>
    <w:rsid w:val="00B42AF0"/>
    <w:rsid w:val="00B43A86"/>
    <w:rsid w:val="00B43C78"/>
    <w:rsid w:val="00B43FED"/>
    <w:rsid w:val="00B468DA"/>
    <w:rsid w:val="00B46CF0"/>
    <w:rsid w:val="00B46EA3"/>
    <w:rsid w:val="00B476E6"/>
    <w:rsid w:val="00B47735"/>
    <w:rsid w:val="00B47B12"/>
    <w:rsid w:val="00B5040F"/>
    <w:rsid w:val="00B536A4"/>
    <w:rsid w:val="00B54D5B"/>
    <w:rsid w:val="00B558F5"/>
    <w:rsid w:val="00B56909"/>
    <w:rsid w:val="00B56CDE"/>
    <w:rsid w:val="00B5797C"/>
    <w:rsid w:val="00B602E2"/>
    <w:rsid w:val="00B603A8"/>
    <w:rsid w:val="00B60B2E"/>
    <w:rsid w:val="00B60B4F"/>
    <w:rsid w:val="00B60BD7"/>
    <w:rsid w:val="00B623E0"/>
    <w:rsid w:val="00B62E3B"/>
    <w:rsid w:val="00B6344E"/>
    <w:rsid w:val="00B6389D"/>
    <w:rsid w:val="00B6405C"/>
    <w:rsid w:val="00B64EB5"/>
    <w:rsid w:val="00B65B32"/>
    <w:rsid w:val="00B660DC"/>
    <w:rsid w:val="00B66D0C"/>
    <w:rsid w:val="00B6729D"/>
    <w:rsid w:val="00B678FD"/>
    <w:rsid w:val="00B70D3C"/>
    <w:rsid w:val="00B70F0B"/>
    <w:rsid w:val="00B716D6"/>
    <w:rsid w:val="00B71D4D"/>
    <w:rsid w:val="00B71E1B"/>
    <w:rsid w:val="00B723EC"/>
    <w:rsid w:val="00B736EA"/>
    <w:rsid w:val="00B73F8F"/>
    <w:rsid w:val="00B7421A"/>
    <w:rsid w:val="00B74943"/>
    <w:rsid w:val="00B758C7"/>
    <w:rsid w:val="00B7694F"/>
    <w:rsid w:val="00B76E26"/>
    <w:rsid w:val="00B773B5"/>
    <w:rsid w:val="00B77464"/>
    <w:rsid w:val="00B776EB"/>
    <w:rsid w:val="00B803E0"/>
    <w:rsid w:val="00B805DD"/>
    <w:rsid w:val="00B80A13"/>
    <w:rsid w:val="00B80D8B"/>
    <w:rsid w:val="00B817E5"/>
    <w:rsid w:val="00B81BF4"/>
    <w:rsid w:val="00B82302"/>
    <w:rsid w:val="00B83CBA"/>
    <w:rsid w:val="00B84F72"/>
    <w:rsid w:val="00B86951"/>
    <w:rsid w:val="00B874DD"/>
    <w:rsid w:val="00B87825"/>
    <w:rsid w:val="00B91404"/>
    <w:rsid w:val="00B91B6F"/>
    <w:rsid w:val="00B91B98"/>
    <w:rsid w:val="00B9422E"/>
    <w:rsid w:val="00B94427"/>
    <w:rsid w:val="00B954F2"/>
    <w:rsid w:val="00B96044"/>
    <w:rsid w:val="00B96827"/>
    <w:rsid w:val="00B97121"/>
    <w:rsid w:val="00B97961"/>
    <w:rsid w:val="00BA21DC"/>
    <w:rsid w:val="00BA2518"/>
    <w:rsid w:val="00BA2F45"/>
    <w:rsid w:val="00BA3905"/>
    <w:rsid w:val="00BA423F"/>
    <w:rsid w:val="00BA42DF"/>
    <w:rsid w:val="00BA4449"/>
    <w:rsid w:val="00BA4820"/>
    <w:rsid w:val="00BA485E"/>
    <w:rsid w:val="00BA53C0"/>
    <w:rsid w:val="00BA56D0"/>
    <w:rsid w:val="00BA6476"/>
    <w:rsid w:val="00BA6E7B"/>
    <w:rsid w:val="00BA778E"/>
    <w:rsid w:val="00BA782A"/>
    <w:rsid w:val="00BB04F0"/>
    <w:rsid w:val="00BB10FD"/>
    <w:rsid w:val="00BB2B86"/>
    <w:rsid w:val="00BB31EA"/>
    <w:rsid w:val="00BB3F98"/>
    <w:rsid w:val="00BB5936"/>
    <w:rsid w:val="00BB5B62"/>
    <w:rsid w:val="00BB5D26"/>
    <w:rsid w:val="00BB7053"/>
    <w:rsid w:val="00BB7954"/>
    <w:rsid w:val="00BB7E8A"/>
    <w:rsid w:val="00BB7F77"/>
    <w:rsid w:val="00BC0416"/>
    <w:rsid w:val="00BC0565"/>
    <w:rsid w:val="00BC05BF"/>
    <w:rsid w:val="00BC0962"/>
    <w:rsid w:val="00BC0B64"/>
    <w:rsid w:val="00BC0CE3"/>
    <w:rsid w:val="00BC16DB"/>
    <w:rsid w:val="00BC2B3E"/>
    <w:rsid w:val="00BC3053"/>
    <w:rsid w:val="00BC4115"/>
    <w:rsid w:val="00BC464A"/>
    <w:rsid w:val="00BC4BE7"/>
    <w:rsid w:val="00BC5B81"/>
    <w:rsid w:val="00BC6543"/>
    <w:rsid w:val="00BC71B3"/>
    <w:rsid w:val="00BC798D"/>
    <w:rsid w:val="00BD060E"/>
    <w:rsid w:val="00BD1018"/>
    <w:rsid w:val="00BD161C"/>
    <w:rsid w:val="00BD1EB8"/>
    <w:rsid w:val="00BD2523"/>
    <w:rsid w:val="00BD2AB8"/>
    <w:rsid w:val="00BD390F"/>
    <w:rsid w:val="00BD4012"/>
    <w:rsid w:val="00BD40C7"/>
    <w:rsid w:val="00BD453A"/>
    <w:rsid w:val="00BD4C5B"/>
    <w:rsid w:val="00BE202A"/>
    <w:rsid w:val="00BE2035"/>
    <w:rsid w:val="00BE2A20"/>
    <w:rsid w:val="00BE318A"/>
    <w:rsid w:val="00BE3363"/>
    <w:rsid w:val="00BE4B3E"/>
    <w:rsid w:val="00BE510A"/>
    <w:rsid w:val="00BF1432"/>
    <w:rsid w:val="00BF168E"/>
    <w:rsid w:val="00BF1D62"/>
    <w:rsid w:val="00BF252E"/>
    <w:rsid w:val="00BF2DBD"/>
    <w:rsid w:val="00BF39A1"/>
    <w:rsid w:val="00BF4C2E"/>
    <w:rsid w:val="00BF50E4"/>
    <w:rsid w:val="00BF52B1"/>
    <w:rsid w:val="00C00484"/>
    <w:rsid w:val="00C02065"/>
    <w:rsid w:val="00C02275"/>
    <w:rsid w:val="00C032C2"/>
    <w:rsid w:val="00C03D54"/>
    <w:rsid w:val="00C04156"/>
    <w:rsid w:val="00C044BA"/>
    <w:rsid w:val="00C05387"/>
    <w:rsid w:val="00C0630A"/>
    <w:rsid w:val="00C06D97"/>
    <w:rsid w:val="00C07356"/>
    <w:rsid w:val="00C12D8B"/>
    <w:rsid w:val="00C13021"/>
    <w:rsid w:val="00C13319"/>
    <w:rsid w:val="00C149B7"/>
    <w:rsid w:val="00C14C48"/>
    <w:rsid w:val="00C1507C"/>
    <w:rsid w:val="00C15175"/>
    <w:rsid w:val="00C1567D"/>
    <w:rsid w:val="00C16500"/>
    <w:rsid w:val="00C177CE"/>
    <w:rsid w:val="00C17999"/>
    <w:rsid w:val="00C2050B"/>
    <w:rsid w:val="00C2158D"/>
    <w:rsid w:val="00C21A94"/>
    <w:rsid w:val="00C2357E"/>
    <w:rsid w:val="00C235FE"/>
    <w:rsid w:val="00C236E3"/>
    <w:rsid w:val="00C23C85"/>
    <w:rsid w:val="00C23D4B"/>
    <w:rsid w:val="00C24BB0"/>
    <w:rsid w:val="00C257D0"/>
    <w:rsid w:val="00C25EE4"/>
    <w:rsid w:val="00C2600E"/>
    <w:rsid w:val="00C26271"/>
    <w:rsid w:val="00C26912"/>
    <w:rsid w:val="00C276B4"/>
    <w:rsid w:val="00C276BE"/>
    <w:rsid w:val="00C27A3A"/>
    <w:rsid w:val="00C27E9A"/>
    <w:rsid w:val="00C30DA0"/>
    <w:rsid w:val="00C310E8"/>
    <w:rsid w:val="00C333EE"/>
    <w:rsid w:val="00C33565"/>
    <w:rsid w:val="00C33EAA"/>
    <w:rsid w:val="00C35351"/>
    <w:rsid w:val="00C353E5"/>
    <w:rsid w:val="00C35542"/>
    <w:rsid w:val="00C359C7"/>
    <w:rsid w:val="00C35BD8"/>
    <w:rsid w:val="00C36A9D"/>
    <w:rsid w:val="00C37640"/>
    <w:rsid w:val="00C4014A"/>
    <w:rsid w:val="00C403AA"/>
    <w:rsid w:val="00C431B2"/>
    <w:rsid w:val="00C439F2"/>
    <w:rsid w:val="00C44025"/>
    <w:rsid w:val="00C44341"/>
    <w:rsid w:val="00C44559"/>
    <w:rsid w:val="00C45979"/>
    <w:rsid w:val="00C46748"/>
    <w:rsid w:val="00C46FAD"/>
    <w:rsid w:val="00C474DC"/>
    <w:rsid w:val="00C47B8A"/>
    <w:rsid w:val="00C50E20"/>
    <w:rsid w:val="00C514D4"/>
    <w:rsid w:val="00C53C7E"/>
    <w:rsid w:val="00C53C93"/>
    <w:rsid w:val="00C53D2F"/>
    <w:rsid w:val="00C53EA9"/>
    <w:rsid w:val="00C554F4"/>
    <w:rsid w:val="00C56716"/>
    <w:rsid w:val="00C567DF"/>
    <w:rsid w:val="00C568BE"/>
    <w:rsid w:val="00C56DF5"/>
    <w:rsid w:val="00C6089F"/>
    <w:rsid w:val="00C60C25"/>
    <w:rsid w:val="00C60CE9"/>
    <w:rsid w:val="00C60E38"/>
    <w:rsid w:val="00C6120E"/>
    <w:rsid w:val="00C61F59"/>
    <w:rsid w:val="00C6219C"/>
    <w:rsid w:val="00C62B24"/>
    <w:rsid w:val="00C62DE1"/>
    <w:rsid w:val="00C65100"/>
    <w:rsid w:val="00C66FA4"/>
    <w:rsid w:val="00C67158"/>
    <w:rsid w:val="00C679C0"/>
    <w:rsid w:val="00C709D2"/>
    <w:rsid w:val="00C71B45"/>
    <w:rsid w:val="00C735E4"/>
    <w:rsid w:val="00C73778"/>
    <w:rsid w:val="00C73A5A"/>
    <w:rsid w:val="00C74181"/>
    <w:rsid w:val="00C746BA"/>
    <w:rsid w:val="00C7531F"/>
    <w:rsid w:val="00C75458"/>
    <w:rsid w:val="00C763EA"/>
    <w:rsid w:val="00C77082"/>
    <w:rsid w:val="00C80286"/>
    <w:rsid w:val="00C8139A"/>
    <w:rsid w:val="00C81801"/>
    <w:rsid w:val="00C81F17"/>
    <w:rsid w:val="00C827FB"/>
    <w:rsid w:val="00C82937"/>
    <w:rsid w:val="00C830DE"/>
    <w:rsid w:val="00C83105"/>
    <w:rsid w:val="00C831F6"/>
    <w:rsid w:val="00C83281"/>
    <w:rsid w:val="00C84A80"/>
    <w:rsid w:val="00C84C9E"/>
    <w:rsid w:val="00C84E5B"/>
    <w:rsid w:val="00C85619"/>
    <w:rsid w:val="00C85710"/>
    <w:rsid w:val="00C86E90"/>
    <w:rsid w:val="00C9088E"/>
    <w:rsid w:val="00C9127D"/>
    <w:rsid w:val="00C9132E"/>
    <w:rsid w:val="00C94821"/>
    <w:rsid w:val="00C94BC1"/>
    <w:rsid w:val="00C95DAC"/>
    <w:rsid w:val="00C95E8B"/>
    <w:rsid w:val="00C961C3"/>
    <w:rsid w:val="00C96261"/>
    <w:rsid w:val="00C96644"/>
    <w:rsid w:val="00C96D4D"/>
    <w:rsid w:val="00C97320"/>
    <w:rsid w:val="00CA00F9"/>
    <w:rsid w:val="00CA14B1"/>
    <w:rsid w:val="00CA166F"/>
    <w:rsid w:val="00CA2602"/>
    <w:rsid w:val="00CA4030"/>
    <w:rsid w:val="00CA57E8"/>
    <w:rsid w:val="00CA5EA7"/>
    <w:rsid w:val="00CA64C7"/>
    <w:rsid w:val="00CA6EAE"/>
    <w:rsid w:val="00CA7326"/>
    <w:rsid w:val="00CA7605"/>
    <w:rsid w:val="00CB0A04"/>
    <w:rsid w:val="00CB27AE"/>
    <w:rsid w:val="00CB39C3"/>
    <w:rsid w:val="00CB4BE2"/>
    <w:rsid w:val="00CB5365"/>
    <w:rsid w:val="00CB71EC"/>
    <w:rsid w:val="00CB7283"/>
    <w:rsid w:val="00CB74A7"/>
    <w:rsid w:val="00CB75BC"/>
    <w:rsid w:val="00CC0824"/>
    <w:rsid w:val="00CC265C"/>
    <w:rsid w:val="00CC4EE2"/>
    <w:rsid w:val="00CC5F31"/>
    <w:rsid w:val="00CC6BD8"/>
    <w:rsid w:val="00CC7DF8"/>
    <w:rsid w:val="00CD0A2E"/>
    <w:rsid w:val="00CD121A"/>
    <w:rsid w:val="00CD2965"/>
    <w:rsid w:val="00CD2CEC"/>
    <w:rsid w:val="00CD3721"/>
    <w:rsid w:val="00CD465C"/>
    <w:rsid w:val="00CD4C7D"/>
    <w:rsid w:val="00CD5D04"/>
    <w:rsid w:val="00CD661E"/>
    <w:rsid w:val="00CD6AE2"/>
    <w:rsid w:val="00CD6B55"/>
    <w:rsid w:val="00CD6BC6"/>
    <w:rsid w:val="00CD7F9B"/>
    <w:rsid w:val="00CE03B9"/>
    <w:rsid w:val="00CE1CD1"/>
    <w:rsid w:val="00CE2073"/>
    <w:rsid w:val="00CE24B2"/>
    <w:rsid w:val="00CE59E1"/>
    <w:rsid w:val="00CE5B2E"/>
    <w:rsid w:val="00CE6733"/>
    <w:rsid w:val="00CF0CB0"/>
    <w:rsid w:val="00CF2CDB"/>
    <w:rsid w:val="00CF4611"/>
    <w:rsid w:val="00CF4CAB"/>
    <w:rsid w:val="00CF5BB6"/>
    <w:rsid w:val="00CF693A"/>
    <w:rsid w:val="00CF6F17"/>
    <w:rsid w:val="00CF7021"/>
    <w:rsid w:val="00CF703B"/>
    <w:rsid w:val="00CF73BE"/>
    <w:rsid w:val="00D009C6"/>
    <w:rsid w:val="00D00C94"/>
    <w:rsid w:val="00D02714"/>
    <w:rsid w:val="00D10D51"/>
    <w:rsid w:val="00D11A49"/>
    <w:rsid w:val="00D11F01"/>
    <w:rsid w:val="00D12B01"/>
    <w:rsid w:val="00D12C25"/>
    <w:rsid w:val="00D14088"/>
    <w:rsid w:val="00D1441F"/>
    <w:rsid w:val="00D16236"/>
    <w:rsid w:val="00D16A69"/>
    <w:rsid w:val="00D16D3D"/>
    <w:rsid w:val="00D20281"/>
    <w:rsid w:val="00D20366"/>
    <w:rsid w:val="00D2052F"/>
    <w:rsid w:val="00D2080B"/>
    <w:rsid w:val="00D20BBB"/>
    <w:rsid w:val="00D21DB3"/>
    <w:rsid w:val="00D22711"/>
    <w:rsid w:val="00D22F0E"/>
    <w:rsid w:val="00D233EF"/>
    <w:rsid w:val="00D23716"/>
    <w:rsid w:val="00D24860"/>
    <w:rsid w:val="00D26646"/>
    <w:rsid w:val="00D308BD"/>
    <w:rsid w:val="00D308CE"/>
    <w:rsid w:val="00D325BC"/>
    <w:rsid w:val="00D33E97"/>
    <w:rsid w:val="00D34367"/>
    <w:rsid w:val="00D347B3"/>
    <w:rsid w:val="00D35659"/>
    <w:rsid w:val="00D3669B"/>
    <w:rsid w:val="00D367BE"/>
    <w:rsid w:val="00D36E88"/>
    <w:rsid w:val="00D374BA"/>
    <w:rsid w:val="00D37699"/>
    <w:rsid w:val="00D37FFD"/>
    <w:rsid w:val="00D40A69"/>
    <w:rsid w:val="00D415FB"/>
    <w:rsid w:val="00D41BBC"/>
    <w:rsid w:val="00D42480"/>
    <w:rsid w:val="00D426FE"/>
    <w:rsid w:val="00D432FE"/>
    <w:rsid w:val="00D43EED"/>
    <w:rsid w:val="00D4626E"/>
    <w:rsid w:val="00D468D0"/>
    <w:rsid w:val="00D46C72"/>
    <w:rsid w:val="00D47C57"/>
    <w:rsid w:val="00D50228"/>
    <w:rsid w:val="00D503B6"/>
    <w:rsid w:val="00D503C0"/>
    <w:rsid w:val="00D51B06"/>
    <w:rsid w:val="00D52673"/>
    <w:rsid w:val="00D52A42"/>
    <w:rsid w:val="00D534A0"/>
    <w:rsid w:val="00D53A1E"/>
    <w:rsid w:val="00D55714"/>
    <w:rsid w:val="00D56120"/>
    <w:rsid w:val="00D563DC"/>
    <w:rsid w:val="00D568D5"/>
    <w:rsid w:val="00D56D25"/>
    <w:rsid w:val="00D5738B"/>
    <w:rsid w:val="00D573B8"/>
    <w:rsid w:val="00D60810"/>
    <w:rsid w:val="00D61526"/>
    <w:rsid w:val="00D61A8B"/>
    <w:rsid w:val="00D6224E"/>
    <w:rsid w:val="00D62415"/>
    <w:rsid w:val="00D62B8A"/>
    <w:rsid w:val="00D632A2"/>
    <w:rsid w:val="00D63B86"/>
    <w:rsid w:val="00D63C13"/>
    <w:rsid w:val="00D64236"/>
    <w:rsid w:val="00D64783"/>
    <w:rsid w:val="00D64D79"/>
    <w:rsid w:val="00D65636"/>
    <w:rsid w:val="00D6703E"/>
    <w:rsid w:val="00D71F5F"/>
    <w:rsid w:val="00D73EEA"/>
    <w:rsid w:val="00D73F65"/>
    <w:rsid w:val="00D740A0"/>
    <w:rsid w:val="00D742F2"/>
    <w:rsid w:val="00D746CA"/>
    <w:rsid w:val="00D74702"/>
    <w:rsid w:val="00D74B9A"/>
    <w:rsid w:val="00D75299"/>
    <w:rsid w:val="00D75ADA"/>
    <w:rsid w:val="00D76A71"/>
    <w:rsid w:val="00D76ECE"/>
    <w:rsid w:val="00D76FF9"/>
    <w:rsid w:val="00D7778F"/>
    <w:rsid w:val="00D803EA"/>
    <w:rsid w:val="00D806CD"/>
    <w:rsid w:val="00D81014"/>
    <w:rsid w:val="00D81DCD"/>
    <w:rsid w:val="00D81E97"/>
    <w:rsid w:val="00D82399"/>
    <w:rsid w:val="00D82499"/>
    <w:rsid w:val="00D8323F"/>
    <w:rsid w:val="00D84FAC"/>
    <w:rsid w:val="00D85A32"/>
    <w:rsid w:val="00D867CF"/>
    <w:rsid w:val="00D86E32"/>
    <w:rsid w:val="00D87809"/>
    <w:rsid w:val="00D87A29"/>
    <w:rsid w:val="00D90389"/>
    <w:rsid w:val="00D91EF4"/>
    <w:rsid w:val="00D920AD"/>
    <w:rsid w:val="00D93EFA"/>
    <w:rsid w:val="00D9472B"/>
    <w:rsid w:val="00D94C9F"/>
    <w:rsid w:val="00DA0358"/>
    <w:rsid w:val="00DA0915"/>
    <w:rsid w:val="00DA1CB6"/>
    <w:rsid w:val="00DA2102"/>
    <w:rsid w:val="00DA2731"/>
    <w:rsid w:val="00DA273C"/>
    <w:rsid w:val="00DA2A2C"/>
    <w:rsid w:val="00DA3833"/>
    <w:rsid w:val="00DA3DCF"/>
    <w:rsid w:val="00DA3F25"/>
    <w:rsid w:val="00DA718B"/>
    <w:rsid w:val="00DA7592"/>
    <w:rsid w:val="00DA76D3"/>
    <w:rsid w:val="00DB0001"/>
    <w:rsid w:val="00DB13FC"/>
    <w:rsid w:val="00DB14CF"/>
    <w:rsid w:val="00DB228A"/>
    <w:rsid w:val="00DB2E10"/>
    <w:rsid w:val="00DB5456"/>
    <w:rsid w:val="00DB54E2"/>
    <w:rsid w:val="00DB5845"/>
    <w:rsid w:val="00DB5B01"/>
    <w:rsid w:val="00DB64A0"/>
    <w:rsid w:val="00DB67E7"/>
    <w:rsid w:val="00DB70A2"/>
    <w:rsid w:val="00DB7C4B"/>
    <w:rsid w:val="00DB7EC8"/>
    <w:rsid w:val="00DC0767"/>
    <w:rsid w:val="00DC2807"/>
    <w:rsid w:val="00DC2916"/>
    <w:rsid w:val="00DC32CF"/>
    <w:rsid w:val="00DC341C"/>
    <w:rsid w:val="00DC3639"/>
    <w:rsid w:val="00DC402D"/>
    <w:rsid w:val="00DC45BA"/>
    <w:rsid w:val="00DC4649"/>
    <w:rsid w:val="00DC5E9B"/>
    <w:rsid w:val="00DC6A7A"/>
    <w:rsid w:val="00DC7D87"/>
    <w:rsid w:val="00DD0E6D"/>
    <w:rsid w:val="00DD1A13"/>
    <w:rsid w:val="00DD2A7B"/>
    <w:rsid w:val="00DD2FC4"/>
    <w:rsid w:val="00DD4939"/>
    <w:rsid w:val="00DD5AB4"/>
    <w:rsid w:val="00DD6E38"/>
    <w:rsid w:val="00DD7AA1"/>
    <w:rsid w:val="00DE09C3"/>
    <w:rsid w:val="00DE1279"/>
    <w:rsid w:val="00DE16C2"/>
    <w:rsid w:val="00DE1B5F"/>
    <w:rsid w:val="00DE1E20"/>
    <w:rsid w:val="00DE3F2B"/>
    <w:rsid w:val="00DE4745"/>
    <w:rsid w:val="00DE4AFC"/>
    <w:rsid w:val="00DE4C93"/>
    <w:rsid w:val="00DE77F1"/>
    <w:rsid w:val="00DE786A"/>
    <w:rsid w:val="00DE7B06"/>
    <w:rsid w:val="00DE7C1E"/>
    <w:rsid w:val="00DE7D4D"/>
    <w:rsid w:val="00DF0F30"/>
    <w:rsid w:val="00DF26B0"/>
    <w:rsid w:val="00DF2C34"/>
    <w:rsid w:val="00DF2C47"/>
    <w:rsid w:val="00DF3298"/>
    <w:rsid w:val="00DF3C97"/>
    <w:rsid w:val="00DF54FA"/>
    <w:rsid w:val="00DF55F2"/>
    <w:rsid w:val="00DF5723"/>
    <w:rsid w:val="00DF59B9"/>
    <w:rsid w:val="00DF5E6F"/>
    <w:rsid w:val="00DF78B9"/>
    <w:rsid w:val="00DF7B18"/>
    <w:rsid w:val="00DF7B4D"/>
    <w:rsid w:val="00E008A4"/>
    <w:rsid w:val="00E00C29"/>
    <w:rsid w:val="00E00CA7"/>
    <w:rsid w:val="00E02D0E"/>
    <w:rsid w:val="00E035D6"/>
    <w:rsid w:val="00E03761"/>
    <w:rsid w:val="00E03D24"/>
    <w:rsid w:val="00E04192"/>
    <w:rsid w:val="00E06202"/>
    <w:rsid w:val="00E064FF"/>
    <w:rsid w:val="00E066C9"/>
    <w:rsid w:val="00E06E99"/>
    <w:rsid w:val="00E073C9"/>
    <w:rsid w:val="00E117F9"/>
    <w:rsid w:val="00E11C83"/>
    <w:rsid w:val="00E133FA"/>
    <w:rsid w:val="00E1520F"/>
    <w:rsid w:val="00E153BA"/>
    <w:rsid w:val="00E16768"/>
    <w:rsid w:val="00E16CC7"/>
    <w:rsid w:val="00E16D9C"/>
    <w:rsid w:val="00E1701E"/>
    <w:rsid w:val="00E1745B"/>
    <w:rsid w:val="00E1776A"/>
    <w:rsid w:val="00E17915"/>
    <w:rsid w:val="00E219FC"/>
    <w:rsid w:val="00E22C4A"/>
    <w:rsid w:val="00E22D3D"/>
    <w:rsid w:val="00E22DF1"/>
    <w:rsid w:val="00E22E38"/>
    <w:rsid w:val="00E249B7"/>
    <w:rsid w:val="00E25955"/>
    <w:rsid w:val="00E25965"/>
    <w:rsid w:val="00E26F35"/>
    <w:rsid w:val="00E27318"/>
    <w:rsid w:val="00E27705"/>
    <w:rsid w:val="00E27833"/>
    <w:rsid w:val="00E30778"/>
    <w:rsid w:val="00E31426"/>
    <w:rsid w:val="00E320AE"/>
    <w:rsid w:val="00E3354D"/>
    <w:rsid w:val="00E33706"/>
    <w:rsid w:val="00E338A5"/>
    <w:rsid w:val="00E34396"/>
    <w:rsid w:val="00E344D5"/>
    <w:rsid w:val="00E345CE"/>
    <w:rsid w:val="00E37385"/>
    <w:rsid w:val="00E4022F"/>
    <w:rsid w:val="00E409E7"/>
    <w:rsid w:val="00E418FE"/>
    <w:rsid w:val="00E41D50"/>
    <w:rsid w:val="00E422F3"/>
    <w:rsid w:val="00E42AEB"/>
    <w:rsid w:val="00E42D5C"/>
    <w:rsid w:val="00E43078"/>
    <w:rsid w:val="00E447B7"/>
    <w:rsid w:val="00E44B17"/>
    <w:rsid w:val="00E44C2C"/>
    <w:rsid w:val="00E51485"/>
    <w:rsid w:val="00E5245F"/>
    <w:rsid w:val="00E52F15"/>
    <w:rsid w:val="00E52FFF"/>
    <w:rsid w:val="00E53CDC"/>
    <w:rsid w:val="00E5420A"/>
    <w:rsid w:val="00E54D35"/>
    <w:rsid w:val="00E558FF"/>
    <w:rsid w:val="00E56A6B"/>
    <w:rsid w:val="00E628A7"/>
    <w:rsid w:val="00E636F8"/>
    <w:rsid w:val="00E64EFF"/>
    <w:rsid w:val="00E651D7"/>
    <w:rsid w:val="00E656C4"/>
    <w:rsid w:val="00E65D0B"/>
    <w:rsid w:val="00E662E6"/>
    <w:rsid w:val="00E6689D"/>
    <w:rsid w:val="00E70282"/>
    <w:rsid w:val="00E71090"/>
    <w:rsid w:val="00E71582"/>
    <w:rsid w:val="00E71AF7"/>
    <w:rsid w:val="00E72CCC"/>
    <w:rsid w:val="00E76402"/>
    <w:rsid w:val="00E76C79"/>
    <w:rsid w:val="00E76C7B"/>
    <w:rsid w:val="00E8048C"/>
    <w:rsid w:val="00E80CBE"/>
    <w:rsid w:val="00E81A42"/>
    <w:rsid w:val="00E81B37"/>
    <w:rsid w:val="00E8398B"/>
    <w:rsid w:val="00E8433B"/>
    <w:rsid w:val="00E85A83"/>
    <w:rsid w:val="00E86895"/>
    <w:rsid w:val="00E9046F"/>
    <w:rsid w:val="00E90916"/>
    <w:rsid w:val="00E90B9B"/>
    <w:rsid w:val="00E91740"/>
    <w:rsid w:val="00E9260D"/>
    <w:rsid w:val="00E92B22"/>
    <w:rsid w:val="00E9493E"/>
    <w:rsid w:val="00E94DD2"/>
    <w:rsid w:val="00E954F9"/>
    <w:rsid w:val="00E95EA4"/>
    <w:rsid w:val="00E96793"/>
    <w:rsid w:val="00E96BDD"/>
    <w:rsid w:val="00E9716C"/>
    <w:rsid w:val="00E97226"/>
    <w:rsid w:val="00E973BC"/>
    <w:rsid w:val="00E979E6"/>
    <w:rsid w:val="00EA1C61"/>
    <w:rsid w:val="00EA2334"/>
    <w:rsid w:val="00EA2DE1"/>
    <w:rsid w:val="00EA2E0A"/>
    <w:rsid w:val="00EA3695"/>
    <w:rsid w:val="00EA372E"/>
    <w:rsid w:val="00EA4729"/>
    <w:rsid w:val="00EA5B42"/>
    <w:rsid w:val="00EA6176"/>
    <w:rsid w:val="00EA6FA9"/>
    <w:rsid w:val="00EA7A22"/>
    <w:rsid w:val="00EB096F"/>
    <w:rsid w:val="00EB1081"/>
    <w:rsid w:val="00EB108B"/>
    <w:rsid w:val="00EB1555"/>
    <w:rsid w:val="00EB1D1B"/>
    <w:rsid w:val="00EB2507"/>
    <w:rsid w:val="00EB26AC"/>
    <w:rsid w:val="00EB2964"/>
    <w:rsid w:val="00EB2C71"/>
    <w:rsid w:val="00EB3D97"/>
    <w:rsid w:val="00EB4129"/>
    <w:rsid w:val="00EB4290"/>
    <w:rsid w:val="00EB60DD"/>
    <w:rsid w:val="00EB69D0"/>
    <w:rsid w:val="00EB6FA1"/>
    <w:rsid w:val="00EC0BA2"/>
    <w:rsid w:val="00EC292A"/>
    <w:rsid w:val="00EC2B5D"/>
    <w:rsid w:val="00EC2CE0"/>
    <w:rsid w:val="00EC2EFB"/>
    <w:rsid w:val="00EC385E"/>
    <w:rsid w:val="00EC4146"/>
    <w:rsid w:val="00EC4239"/>
    <w:rsid w:val="00EC4450"/>
    <w:rsid w:val="00EC5BC3"/>
    <w:rsid w:val="00EC6548"/>
    <w:rsid w:val="00EC6B52"/>
    <w:rsid w:val="00EC720E"/>
    <w:rsid w:val="00EC775A"/>
    <w:rsid w:val="00ED02E9"/>
    <w:rsid w:val="00ED1B85"/>
    <w:rsid w:val="00ED2B0F"/>
    <w:rsid w:val="00ED3FBC"/>
    <w:rsid w:val="00ED438A"/>
    <w:rsid w:val="00ED452D"/>
    <w:rsid w:val="00ED4941"/>
    <w:rsid w:val="00ED5147"/>
    <w:rsid w:val="00ED561B"/>
    <w:rsid w:val="00ED5991"/>
    <w:rsid w:val="00ED723E"/>
    <w:rsid w:val="00EE0409"/>
    <w:rsid w:val="00EE0F31"/>
    <w:rsid w:val="00EE2C72"/>
    <w:rsid w:val="00EE2ED0"/>
    <w:rsid w:val="00EE36BD"/>
    <w:rsid w:val="00EE39FE"/>
    <w:rsid w:val="00EE4473"/>
    <w:rsid w:val="00EE4703"/>
    <w:rsid w:val="00EE49D7"/>
    <w:rsid w:val="00EE5201"/>
    <w:rsid w:val="00EE5A1A"/>
    <w:rsid w:val="00EE5AA8"/>
    <w:rsid w:val="00EE65BA"/>
    <w:rsid w:val="00EE71A6"/>
    <w:rsid w:val="00EE7E4F"/>
    <w:rsid w:val="00EF02A1"/>
    <w:rsid w:val="00EF0907"/>
    <w:rsid w:val="00EF097F"/>
    <w:rsid w:val="00EF1437"/>
    <w:rsid w:val="00EF1D6D"/>
    <w:rsid w:val="00EF44B6"/>
    <w:rsid w:val="00EF6681"/>
    <w:rsid w:val="00EF6DF0"/>
    <w:rsid w:val="00EF7D96"/>
    <w:rsid w:val="00F00CC7"/>
    <w:rsid w:val="00F00D10"/>
    <w:rsid w:val="00F01434"/>
    <w:rsid w:val="00F037E7"/>
    <w:rsid w:val="00F03C6D"/>
    <w:rsid w:val="00F04145"/>
    <w:rsid w:val="00F05C19"/>
    <w:rsid w:val="00F07882"/>
    <w:rsid w:val="00F10F88"/>
    <w:rsid w:val="00F11612"/>
    <w:rsid w:val="00F11E98"/>
    <w:rsid w:val="00F12E0A"/>
    <w:rsid w:val="00F131C8"/>
    <w:rsid w:val="00F14A3F"/>
    <w:rsid w:val="00F14B86"/>
    <w:rsid w:val="00F152F9"/>
    <w:rsid w:val="00F153A3"/>
    <w:rsid w:val="00F15E27"/>
    <w:rsid w:val="00F15E84"/>
    <w:rsid w:val="00F171F8"/>
    <w:rsid w:val="00F17773"/>
    <w:rsid w:val="00F17990"/>
    <w:rsid w:val="00F20EF3"/>
    <w:rsid w:val="00F21D0F"/>
    <w:rsid w:val="00F22482"/>
    <w:rsid w:val="00F22580"/>
    <w:rsid w:val="00F22A97"/>
    <w:rsid w:val="00F23784"/>
    <w:rsid w:val="00F24F64"/>
    <w:rsid w:val="00F27308"/>
    <w:rsid w:val="00F27BDB"/>
    <w:rsid w:val="00F27C9E"/>
    <w:rsid w:val="00F3148D"/>
    <w:rsid w:val="00F3189E"/>
    <w:rsid w:val="00F31D8C"/>
    <w:rsid w:val="00F33DB7"/>
    <w:rsid w:val="00F35A43"/>
    <w:rsid w:val="00F3785F"/>
    <w:rsid w:val="00F40120"/>
    <w:rsid w:val="00F430B9"/>
    <w:rsid w:val="00F438F8"/>
    <w:rsid w:val="00F45CEA"/>
    <w:rsid w:val="00F460AD"/>
    <w:rsid w:val="00F47F06"/>
    <w:rsid w:val="00F51409"/>
    <w:rsid w:val="00F53FC7"/>
    <w:rsid w:val="00F547AC"/>
    <w:rsid w:val="00F55E23"/>
    <w:rsid w:val="00F56D23"/>
    <w:rsid w:val="00F57290"/>
    <w:rsid w:val="00F611DA"/>
    <w:rsid w:val="00F611E6"/>
    <w:rsid w:val="00F63599"/>
    <w:rsid w:val="00F64982"/>
    <w:rsid w:val="00F64C82"/>
    <w:rsid w:val="00F64D09"/>
    <w:rsid w:val="00F64F96"/>
    <w:rsid w:val="00F65A4C"/>
    <w:rsid w:val="00F65C5C"/>
    <w:rsid w:val="00F66088"/>
    <w:rsid w:val="00F668E6"/>
    <w:rsid w:val="00F67D63"/>
    <w:rsid w:val="00F70910"/>
    <w:rsid w:val="00F71855"/>
    <w:rsid w:val="00F73C4D"/>
    <w:rsid w:val="00F7534D"/>
    <w:rsid w:val="00F7595E"/>
    <w:rsid w:val="00F7666A"/>
    <w:rsid w:val="00F767DA"/>
    <w:rsid w:val="00F76DBF"/>
    <w:rsid w:val="00F77B89"/>
    <w:rsid w:val="00F81AA3"/>
    <w:rsid w:val="00F822D4"/>
    <w:rsid w:val="00F82552"/>
    <w:rsid w:val="00F837B8"/>
    <w:rsid w:val="00F83A84"/>
    <w:rsid w:val="00F83CE7"/>
    <w:rsid w:val="00F83D4F"/>
    <w:rsid w:val="00F84332"/>
    <w:rsid w:val="00F850AD"/>
    <w:rsid w:val="00F850E3"/>
    <w:rsid w:val="00F851CD"/>
    <w:rsid w:val="00F85FCF"/>
    <w:rsid w:val="00F86998"/>
    <w:rsid w:val="00F90253"/>
    <w:rsid w:val="00F920E1"/>
    <w:rsid w:val="00F9222F"/>
    <w:rsid w:val="00F923D6"/>
    <w:rsid w:val="00F9332B"/>
    <w:rsid w:val="00F93936"/>
    <w:rsid w:val="00F94061"/>
    <w:rsid w:val="00F94F3E"/>
    <w:rsid w:val="00F95F87"/>
    <w:rsid w:val="00F9679B"/>
    <w:rsid w:val="00F96AD7"/>
    <w:rsid w:val="00F97154"/>
    <w:rsid w:val="00F972D1"/>
    <w:rsid w:val="00F97579"/>
    <w:rsid w:val="00FA09E4"/>
    <w:rsid w:val="00FA1502"/>
    <w:rsid w:val="00FA1AD7"/>
    <w:rsid w:val="00FA2823"/>
    <w:rsid w:val="00FA645F"/>
    <w:rsid w:val="00FA7850"/>
    <w:rsid w:val="00FB1707"/>
    <w:rsid w:val="00FB17A9"/>
    <w:rsid w:val="00FB2360"/>
    <w:rsid w:val="00FB259F"/>
    <w:rsid w:val="00FB2B40"/>
    <w:rsid w:val="00FB4016"/>
    <w:rsid w:val="00FB435E"/>
    <w:rsid w:val="00FB4CAD"/>
    <w:rsid w:val="00FB5953"/>
    <w:rsid w:val="00FB5B95"/>
    <w:rsid w:val="00FB6C3B"/>
    <w:rsid w:val="00FB6DD7"/>
    <w:rsid w:val="00FB761F"/>
    <w:rsid w:val="00FC01D3"/>
    <w:rsid w:val="00FC0F41"/>
    <w:rsid w:val="00FC1352"/>
    <w:rsid w:val="00FC22C2"/>
    <w:rsid w:val="00FC24A9"/>
    <w:rsid w:val="00FC2751"/>
    <w:rsid w:val="00FC31A5"/>
    <w:rsid w:val="00FC321A"/>
    <w:rsid w:val="00FC33C5"/>
    <w:rsid w:val="00FC3DDD"/>
    <w:rsid w:val="00FC3E4F"/>
    <w:rsid w:val="00FC49A0"/>
    <w:rsid w:val="00FC5057"/>
    <w:rsid w:val="00FC5531"/>
    <w:rsid w:val="00FC6282"/>
    <w:rsid w:val="00FC7590"/>
    <w:rsid w:val="00FD1373"/>
    <w:rsid w:val="00FD1B72"/>
    <w:rsid w:val="00FD2A9B"/>
    <w:rsid w:val="00FD2C38"/>
    <w:rsid w:val="00FD6099"/>
    <w:rsid w:val="00FD694C"/>
    <w:rsid w:val="00FD6EC5"/>
    <w:rsid w:val="00FD78C5"/>
    <w:rsid w:val="00FE132F"/>
    <w:rsid w:val="00FE1F41"/>
    <w:rsid w:val="00FE23B5"/>
    <w:rsid w:val="00FE31B2"/>
    <w:rsid w:val="00FE4160"/>
    <w:rsid w:val="00FE4B73"/>
    <w:rsid w:val="00FE5CBF"/>
    <w:rsid w:val="00FE73DD"/>
    <w:rsid w:val="00FE7C46"/>
    <w:rsid w:val="00FE7C77"/>
    <w:rsid w:val="00FF0905"/>
    <w:rsid w:val="00FF0F7A"/>
    <w:rsid w:val="00FF1DC3"/>
    <w:rsid w:val="00FF217E"/>
    <w:rsid w:val="00FF28F4"/>
    <w:rsid w:val="00FF2918"/>
    <w:rsid w:val="00FF370D"/>
    <w:rsid w:val="00FF41B4"/>
    <w:rsid w:val="00FF41FB"/>
    <w:rsid w:val="00FF49D6"/>
    <w:rsid w:val="00FF52BF"/>
    <w:rsid w:val="00FF6184"/>
    <w:rsid w:val="00FF6F76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93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rsid w:val="00A419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0E69"/>
  </w:style>
  <w:style w:type="character" w:customStyle="1" w:styleId="zag13r">
    <w:name w:val="zag13r"/>
    <w:basedOn w:val="a0"/>
    <w:rsid w:val="005A316E"/>
  </w:style>
  <w:style w:type="paragraph" w:styleId="a5">
    <w:name w:val="Balloon Text"/>
    <w:basedOn w:val="a"/>
    <w:link w:val="a6"/>
    <w:uiPriority w:val="99"/>
    <w:semiHidden/>
    <w:unhideWhenUsed/>
    <w:rsid w:val="00653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75ADA"/>
    <w:rPr>
      <w:color w:val="0000FF" w:themeColor="hyperlink"/>
      <w:u w:val="single"/>
    </w:rPr>
  </w:style>
  <w:style w:type="paragraph" w:styleId="a8">
    <w:name w:val="No Spacing"/>
    <w:uiPriority w:val="1"/>
    <w:qFormat/>
    <w:rsid w:val="00DC7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47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D31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D31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1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93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rsid w:val="00A419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0E69"/>
  </w:style>
  <w:style w:type="character" w:customStyle="1" w:styleId="zag13r">
    <w:name w:val="zag13r"/>
    <w:basedOn w:val="a0"/>
    <w:rsid w:val="005A316E"/>
  </w:style>
  <w:style w:type="paragraph" w:styleId="a5">
    <w:name w:val="Balloon Text"/>
    <w:basedOn w:val="a"/>
    <w:link w:val="a6"/>
    <w:uiPriority w:val="99"/>
    <w:semiHidden/>
    <w:unhideWhenUsed/>
    <w:rsid w:val="00653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75ADA"/>
    <w:rPr>
      <w:color w:val="0000FF" w:themeColor="hyperlink"/>
      <w:u w:val="single"/>
    </w:rPr>
  </w:style>
  <w:style w:type="paragraph" w:styleId="a8">
    <w:name w:val="No Spacing"/>
    <w:uiPriority w:val="1"/>
    <w:qFormat/>
    <w:rsid w:val="00DC7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47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D31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D31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1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121E-BD32-40A0-B23C-27771127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D0F43F0F</Template>
  <TotalTime>0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Наталия Евгеньевна</dc:creator>
  <cp:lastModifiedBy>Михайлов Евгений Андреевич</cp:lastModifiedBy>
  <cp:revision>2</cp:revision>
  <cp:lastPrinted>2022-01-18T06:38:00Z</cp:lastPrinted>
  <dcterms:created xsi:type="dcterms:W3CDTF">2022-10-14T08:11:00Z</dcterms:created>
  <dcterms:modified xsi:type="dcterms:W3CDTF">2022-10-14T08:11:00Z</dcterms:modified>
</cp:coreProperties>
</file>